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A550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1132"/>
        <w:gridCol w:w="708"/>
        <w:gridCol w:w="1840"/>
        <w:gridCol w:w="1134"/>
        <w:gridCol w:w="1558"/>
        <w:gridCol w:w="1414"/>
        <w:gridCol w:w="1390"/>
      </w:tblGrid>
      <w:tr w:rsidR="008E4426" w:rsidRPr="008E4426" w14:paraId="7FC7C08F" w14:textId="77777777" w:rsidTr="00064DE5">
        <w:tc>
          <w:tcPr>
            <w:tcW w:w="2392" w:type="dxa"/>
            <w:gridSpan w:val="2"/>
            <w:shd w:val="clear" w:color="auto" w:fill="D2C7DF"/>
          </w:tcPr>
          <w:p w14:paraId="1914C92E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bookmarkStart w:id="1" w:name="_Hlk179273125"/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14:paraId="4D769864" w14:textId="09E81FFA" w:rsidR="008E4426" w:rsidRPr="008E4426" w:rsidRDefault="007E5139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E513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59C11463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62" w:type="dxa"/>
            <w:gridSpan w:val="3"/>
            <w:tcBorders>
              <w:bottom w:val="single" w:sz="4" w:space="0" w:color="auto"/>
            </w:tcBorders>
          </w:tcPr>
          <w:p w14:paraId="5F37EE8F" w14:textId="044F9D07" w:rsidR="008E4426" w:rsidRPr="008E4426" w:rsidRDefault="0D59288F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1</w:t>
            </w:r>
            <w:r w:rsidR="00695389">
              <w:rPr>
                <w:rFonts w:ascii="Arial" w:hAnsi="Arial" w:cs="Arial"/>
              </w:rPr>
              <w:t>8</w:t>
            </w:r>
            <w:r w:rsidRPr="59C020D4">
              <w:rPr>
                <w:rFonts w:ascii="Arial" w:hAnsi="Arial" w:cs="Arial"/>
              </w:rPr>
              <w:t xml:space="preserve">.30 - </w:t>
            </w:r>
            <w:r w:rsidR="00695389">
              <w:rPr>
                <w:rFonts w:ascii="Arial" w:hAnsi="Arial" w:cs="Arial"/>
              </w:rPr>
              <w:t>20</w:t>
            </w:r>
            <w:r w:rsidRPr="59C020D4">
              <w:rPr>
                <w:rFonts w:ascii="Arial" w:hAnsi="Arial" w:cs="Arial"/>
              </w:rPr>
              <w:t>.30</w:t>
            </w:r>
          </w:p>
        </w:tc>
      </w:tr>
      <w:tr w:rsidR="008E4426" w:rsidRPr="008E4426" w14:paraId="1C06FCC2" w14:textId="77777777" w:rsidTr="00064DE5">
        <w:tc>
          <w:tcPr>
            <w:tcW w:w="2392" w:type="dxa"/>
            <w:gridSpan w:val="2"/>
            <w:shd w:val="clear" w:color="auto" w:fill="D2C7DF"/>
          </w:tcPr>
          <w:p w14:paraId="2D331B45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AA0082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237EB" w14:textId="0D84B0A4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881128" w14:textId="08A4399F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9D25B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25B8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9D25B8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44878723" w14:textId="77777777" w:rsidTr="00064DE5">
        <w:tc>
          <w:tcPr>
            <w:tcW w:w="2392" w:type="dxa"/>
            <w:gridSpan w:val="2"/>
            <w:shd w:val="clear" w:color="auto" w:fill="D2C7DF"/>
          </w:tcPr>
          <w:p w14:paraId="531B4E0E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8044" w:type="dxa"/>
            <w:gridSpan w:val="6"/>
            <w:tcBorders>
              <w:top w:val="single" w:sz="4" w:space="0" w:color="auto"/>
            </w:tcBorders>
          </w:tcPr>
          <w:p w14:paraId="598E5609" w14:textId="677A334C" w:rsidR="008E4426" w:rsidRPr="008E4426" w:rsidRDefault="007E5139" w:rsidP="007E5139">
            <w:pPr>
              <w:tabs>
                <w:tab w:val="left" w:pos="276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7E5139">
              <w:rPr>
                <w:rFonts w:ascii="Arial" w:hAnsi="Arial" w:cs="Arial"/>
              </w:rPr>
              <w:t>The Lighthouse Centre; Atkinson St</w:t>
            </w:r>
            <w:r>
              <w:rPr>
                <w:rFonts w:ascii="Arial" w:hAnsi="Arial" w:cs="Arial"/>
              </w:rPr>
              <w:t>reet,</w:t>
            </w:r>
            <w:r w:rsidRPr="007E5139">
              <w:rPr>
                <w:rFonts w:ascii="Arial" w:hAnsi="Arial" w:cs="Arial"/>
              </w:rPr>
              <w:t xml:space="preserve"> Haverigg.; LA18 4HA</w:t>
            </w:r>
          </w:p>
        </w:tc>
      </w:tr>
      <w:tr w:rsidR="008E4426" w:rsidRPr="008E4426" w14:paraId="50E86CC2" w14:textId="77777777" w:rsidTr="3096CEF9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1E582AD3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0534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376FA3B7" w14:textId="32989FE6" w:rsidR="00D6419C" w:rsidRPr="00D6419C" w:rsidRDefault="00D6419C" w:rsidP="59C020D4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8E4426" w:rsidRPr="008E4426" w14:paraId="6849126B" w14:textId="77777777" w:rsidTr="3096CEF9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7FA1410A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3A269220" w14:textId="77777777" w:rsidTr="00064DE5">
        <w:trPr>
          <w:trHeight w:val="3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6548164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4B019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146F99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2B0A031F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4E790722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0A4A2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8DCA1" w14:textId="58A1A211" w:rsidR="00D6419C" w:rsidRPr="00D6419C" w:rsidRDefault="1809CFF2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1</w:t>
            </w:r>
            <w:r w:rsidR="00D63EB0">
              <w:rPr>
                <w:rFonts w:ascii="Arial" w:hAnsi="Arial" w:cs="Arial"/>
              </w:rPr>
              <w:t>7</w:t>
            </w:r>
            <w:r w:rsidRPr="59C020D4">
              <w:rPr>
                <w:rFonts w:ascii="Arial" w:hAnsi="Arial" w:cs="Arial"/>
              </w:rPr>
              <w:t>.30 - 1</w:t>
            </w:r>
            <w:r w:rsidR="00D63EB0">
              <w:rPr>
                <w:rFonts w:ascii="Arial" w:hAnsi="Arial" w:cs="Arial"/>
              </w:rPr>
              <w:t>7</w:t>
            </w:r>
            <w:r w:rsidRPr="59C020D4">
              <w:rPr>
                <w:rFonts w:ascii="Arial" w:hAnsi="Arial" w:cs="Arial"/>
              </w:rPr>
              <w:t>.</w:t>
            </w:r>
            <w:r w:rsidR="00753A8C">
              <w:rPr>
                <w:rFonts w:ascii="Arial" w:hAnsi="Arial" w:cs="Arial"/>
              </w:rPr>
              <w:t>35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4D70B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9091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4FFE095A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71F4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65DF" w14:textId="1C44C2E8" w:rsidR="00D6419C" w:rsidRPr="00D6419C" w:rsidRDefault="5ECA4D3E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1</w:t>
            </w:r>
            <w:r w:rsidR="00D63EB0">
              <w:rPr>
                <w:rFonts w:ascii="Arial" w:hAnsi="Arial" w:cs="Arial"/>
              </w:rPr>
              <w:t>7</w:t>
            </w:r>
            <w:r w:rsidRPr="59C020D4">
              <w:rPr>
                <w:rFonts w:ascii="Arial" w:hAnsi="Arial" w:cs="Arial"/>
              </w:rPr>
              <w:t>.</w:t>
            </w:r>
            <w:r w:rsidR="00F03665">
              <w:rPr>
                <w:rFonts w:ascii="Arial" w:hAnsi="Arial" w:cs="Arial"/>
              </w:rPr>
              <w:t>35</w:t>
            </w:r>
            <w:r w:rsidRPr="59C020D4">
              <w:rPr>
                <w:rFonts w:ascii="Arial" w:hAnsi="Arial" w:cs="Arial"/>
              </w:rPr>
              <w:t xml:space="preserve"> - 1</w:t>
            </w:r>
            <w:r w:rsidR="00D63EB0">
              <w:rPr>
                <w:rFonts w:ascii="Arial" w:hAnsi="Arial" w:cs="Arial"/>
              </w:rPr>
              <w:t>7</w:t>
            </w:r>
            <w:r w:rsidRPr="59C020D4">
              <w:rPr>
                <w:rFonts w:ascii="Arial" w:hAnsi="Arial" w:cs="Arial"/>
              </w:rPr>
              <w:t>.4</w:t>
            </w:r>
            <w:r w:rsidR="00F03665">
              <w:rPr>
                <w:rFonts w:ascii="Arial" w:hAnsi="Arial" w:cs="Arial"/>
              </w:rPr>
              <w:t>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F9BF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8F725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7FB30F9E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9A367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8653" w14:textId="686CD725" w:rsidR="00D6419C" w:rsidRPr="00D6419C" w:rsidRDefault="2DB80CF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1</w:t>
            </w:r>
            <w:r w:rsidR="00D63EB0">
              <w:rPr>
                <w:rFonts w:ascii="Arial" w:hAnsi="Arial" w:cs="Arial"/>
              </w:rPr>
              <w:t>7</w:t>
            </w:r>
            <w:r w:rsidRPr="59C020D4">
              <w:rPr>
                <w:rFonts w:ascii="Arial" w:hAnsi="Arial" w:cs="Arial"/>
              </w:rPr>
              <w:t>.4</w:t>
            </w:r>
            <w:r w:rsidR="00F03665">
              <w:rPr>
                <w:rFonts w:ascii="Arial" w:hAnsi="Arial" w:cs="Arial"/>
              </w:rPr>
              <w:t>0</w:t>
            </w:r>
            <w:r w:rsidRPr="59C020D4">
              <w:rPr>
                <w:rFonts w:ascii="Arial" w:hAnsi="Arial" w:cs="Arial"/>
              </w:rPr>
              <w:t xml:space="preserve"> </w:t>
            </w:r>
            <w:r w:rsidR="00534A67">
              <w:rPr>
                <w:rFonts w:ascii="Arial" w:hAnsi="Arial" w:cs="Arial"/>
              </w:rPr>
              <w:t>–</w:t>
            </w:r>
            <w:r w:rsidRPr="59C020D4">
              <w:rPr>
                <w:rFonts w:ascii="Arial" w:hAnsi="Arial" w:cs="Arial"/>
              </w:rPr>
              <w:t xml:space="preserve"> 1</w:t>
            </w:r>
            <w:r w:rsidR="00534A67">
              <w:rPr>
                <w:rFonts w:ascii="Arial" w:hAnsi="Arial" w:cs="Arial"/>
              </w:rPr>
              <w:t>8</w:t>
            </w:r>
            <w:r w:rsidRPr="59C020D4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10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B9E3C" w14:textId="77777777" w:rsidR="00404670" w:rsidRDefault="00D6419C" w:rsidP="007E513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 xml:space="preserve">Chairs Update </w:t>
            </w:r>
          </w:p>
          <w:p w14:paraId="5A8AC2B7" w14:textId="0941E8F2" w:rsidR="00534A67" w:rsidRDefault="00534A67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Vienna </w:t>
            </w:r>
          </w:p>
          <w:p w14:paraId="7AFCB511" w14:textId="63F7CD79" w:rsidR="00D25DD3" w:rsidRDefault="00D25DD3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 conference</w:t>
            </w:r>
          </w:p>
          <w:p w14:paraId="6BC3F703" w14:textId="4D6C52B0" w:rsidR="00534A67" w:rsidRDefault="00534A67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Ulpha drop in</w:t>
            </w:r>
          </w:p>
          <w:p w14:paraId="03E222AD" w14:textId="796500F2" w:rsidR="00DC3985" w:rsidRDefault="00A0534F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Visioning meeting with Canadians</w:t>
            </w:r>
          </w:p>
          <w:p w14:paraId="3EE65364" w14:textId="3ABA094E" w:rsidR="00534A67" w:rsidRDefault="00534A67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Visioning questionnaires</w:t>
            </w:r>
          </w:p>
          <w:p w14:paraId="79966A64" w14:textId="42BFE985" w:rsidR="00534A67" w:rsidRDefault="00534A67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CIF panel applicant</w:t>
            </w:r>
          </w:p>
          <w:p w14:paraId="435D8A9B" w14:textId="0F104DB0" w:rsidR="00534A67" w:rsidRDefault="00534A67" w:rsidP="00534A67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response</w:t>
            </w:r>
          </w:p>
          <w:p w14:paraId="32A78D43" w14:textId="5E06164E" w:rsidR="007E5139" w:rsidRPr="00991010" w:rsidRDefault="007E5139" w:rsidP="007E513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013B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25604834" w14:textId="77777777" w:rsidTr="00064DE5">
        <w:trPr>
          <w:trHeight w:val="5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22C7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E1DF" w14:textId="35EDA65D" w:rsidR="00D6419C" w:rsidRPr="00D6419C" w:rsidRDefault="00534A67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  <w:r w:rsidR="00407999">
              <w:rPr>
                <w:rFonts w:ascii="Arial" w:hAnsi="Arial" w:cs="Arial"/>
              </w:rPr>
              <w:t xml:space="preserve"> - </w:t>
            </w:r>
            <w:r w:rsidR="47099ED6" w:rsidRPr="59C020D4">
              <w:rPr>
                <w:rFonts w:ascii="Arial" w:hAnsi="Arial" w:cs="Arial"/>
              </w:rPr>
              <w:t>1</w:t>
            </w:r>
            <w:r w:rsidR="009D48D3">
              <w:rPr>
                <w:rFonts w:ascii="Arial" w:hAnsi="Arial" w:cs="Arial"/>
              </w:rPr>
              <w:t>8</w:t>
            </w:r>
            <w:r w:rsidR="47099ED6" w:rsidRPr="59C020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D69D" w14:textId="000E9D98" w:rsidR="00D6419C" w:rsidRPr="00D6419C" w:rsidRDefault="00534A67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opinion survey results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0447D" w14:textId="4F5D4235" w:rsidR="00D6419C" w:rsidRPr="00D6419C" w:rsidRDefault="00534A67" w:rsidP="00534A6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Yonder</w:t>
            </w:r>
          </w:p>
        </w:tc>
      </w:tr>
      <w:tr w:rsidR="00E42924" w:rsidRPr="008E4426" w14:paraId="74C9C641" w14:textId="77777777" w:rsidTr="00064DE5">
        <w:trPr>
          <w:trHeight w:val="54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41AD" w14:textId="1808C6B5" w:rsidR="00E42924" w:rsidRDefault="00E30A60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04929" w14:textId="7D43FFFB" w:rsidR="00E42924" w:rsidRPr="59C020D4" w:rsidRDefault="00E42924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48D3">
              <w:rPr>
                <w:rFonts w:ascii="Arial" w:hAnsi="Arial" w:cs="Arial"/>
              </w:rPr>
              <w:t>8</w:t>
            </w:r>
            <w:r w:rsidR="00935F1C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40</w:t>
            </w:r>
            <w:r w:rsidR="00743BB8">
              <w:rPr>
                <w:rFonts w:ascii="Arial" w:hAnsi="Arial" w:cs="Arial"/>
              </w:rPr>
              <w:t xml:space="preserve"> </w:t>
            </w:r>
            <w:r w:rsidR="00407999">
              <w:rPr>
                <w:rFonts w:ascii="Arial" w:hAnsi="Arial" w:cs="Arial"/>
              </w:rPr>
              <w:t>-</w:t>
            </w:r>
            <w:r w:rsidR="00935F1C">
              <w:rPr>
                <w:rFonts w:ascii="Arial" w:hAnsi="Arial" w:cs="Arial"/>
              </w:rPr>
              <w:t>1</w:t>
            </w:r>
            <w:r w:rsidR="009D48D3">
              <w:rPr>
                <w:rFonts w:ascii="Arial" w:hAnsi="Arial" w:cs="Arial"/>
              </w:rPr>
              <w:t>8</w:t>
            </w:r>
            <w:r w:rsidR="00935F1C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5</w:t>
            </w:r>
            <w:r w:rsidR="005125D6">
              <w:rPr>
                <w:rFonts w:ascii="Arial" w:hAnsi="Arial" w:cs="Arial"/>
              </w:rPr>
              <w:t>5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39664" w14:textId="434D513B" w:rsidR="00E42924" w:rsidRPr="59C020D4" w:rsidRDefault="00534A67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Rights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54C3" w14:textId="5CD3F8C1" w:rsidR="00E42924" w:rsidRDefault="00534A67" w:rsidP="59C020D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Chair/BA</w:t>
            </w:r>
          </w:p>
        </w:tc>
      </w:tr>
      <w:tr w:rsidR="00D6419C" w:rsidRPr="008E4426" w14:paraId="2F79869B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AFBB" w14:textId="415B2214" w:rsidR="00D6419C" w:rsidRPr="00D6419C" w:rsidRDefault="000D1FF4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85A8" w14:textId="2D99E0D7" w:rsidR="00D6419C" w:rsidRPr="00D6419C" w:rsidRDefault="00E85E5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48D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55</w:t>
            </w:r>
            <w:r w:rsidR="00580DA5">
              <w:rPr>
                <w:rFonts w:ascii="Arial" w:hAnsi="Arial" w:cs="Arial"/>
              </w:rPr>
              <w:t xml:space="preserve"> – </w:t>
            </w:r>
            <w:r w:rsidR="00534A67">
              <w:rPr>
                <w:rFonts w:ascii="Arial" w:hAnsi="Arial" w:cs="Arial"/>
              </w:rPr>
              <w:t>19.10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231B" w14:textId="77777777" w:rsidR="00D6419C" w:rsidRDefault="00190D0A" w:rsidP="59C020D4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59C020D4">
              <w:rPr>
                <w:rFonts w:ascii="Arial" w:hAnsi="Arial" w:cs="Arial"/>
              </w:rPr>
              <w:t xml:space="preserve">pdate </w:t>
            </w:r>
            <w:r>
              <w:rPr>
                <w:rFonts w:ascii="Arial" w:hAnsi="Arial" w:cs="Arial"/>
              </w:rPr>
              <w:t xml:space="preserve">from </w:t>
            </w:r>
            <w:r w:rsidR="321BA02E" w:rsidRPr="59C020D4">
              <w:rPr>
                <w:rFonts w:ascii="Arial" w:hAnsi="Arial" w:cs="Arial"/>
              </w:rPr>
              <w:t>subgroup</w:t>
            </w:r>
            <w:r>
              <w:rPr>
                <w:rFonts w:ascii="Arial" w:hAnsi="Arial" w:cs="Arial"/>
              </w:rPr>
              <w:t>s</w:t>
            </w:r>
            <w:r w:rsidR="321BA02E" w:rsidRPr="59C020D4">
              <w:rPr>
                <w:rFonts w:ascii="Arial" w:hAnsi="Arial" w:cs="Arial"/>
              </w:rPr>
              <w:t xml:space="preserve"> </w:t>
            </w:r>
          </w:p>
          <w:p w14:paraId="47A76B3A" w14:textId="20D4E097" w:rsidR="00183AAD" w:rsidRDefault="00183AAD" w:rsidP="00183AA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Comms and Engagement</w:t>
            </w:r>
          </w:p>
          <w:p w14:paraId="2A887496" w14:textId="77777777" w:rsidR="00183AAD" w:rsidRDefault="00183AAD" w:rsidP="00183AA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</w:t>
            </w:r>
          </w:p>
          <w:p w14:paraId="7BDC4715" w14:textId="678777A4" w:rsidR="00183AAD" w:rsidRPr="00183AAD" w:rsidRDefault="00183AAD" w:rsidP="00183AA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Visioning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FF4A7" w14:textId="7EB4315E" w:rsidR="00D6419C" w:rsidRPr="00D6419C" w:rsidRDefault="22DB9DA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KW</w:t>
            </w:r>
            <w:r w:rsidR="00B976B2">
              <w:rPr>
                <w:rFonts w:ascii="Arial" w:hAnsi="Arial" w:cs="Arial"/>
              </w:rPr>
              <w:t xml:space="preserve"> </w:t>
            </w:r>
            <w:r w:rsidR="00845E0F">
              <w:rPr>
                <w:rFonts w:ascii="Arial" w:hAnsi="Arial" w:cs="Arial"/>
              </w:rPr>
              <w:t>/</w:t>
            </w:r>
            <w:r w:rsidR="00183AAD">
              <w:rPr>
                <w:rFonts w:ascii="Arial" w:hAnsi="Arial" w:cs="Arial"/>
              </w:rPr>
              <w:t xml:space="preserve"> </w:t>
            </w:r>
            <w:r w:rsidR="00B976B2">
              <w:rPr>
                <w:rFonts w:ascii="Arial" w:hAnsi="Arial" w:cs="Arial"/>
              </w:rPr>
              <w:t>JS</w:t>
            </w:r>
            <w:r w:rsidR="00183AAD">
              <w:rPr>
                <w:rFonts w:ascii="Arial" w:hAnsi="Arial" w:cs="Arial"/>
              </w:rPr>
              <w:t xml:space="preserve"> / CG</w:t>
            </w:r>
          </w:p>
        </w:tc>
      </w:tr>
      <w:tr w:rsidR="00E85E5A" w:rsidRPr="008E4426" w14:paraId="30CC894B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616A50D" w14:textId="43E56BBE" w:rsidR="00E85E5A" w:rsidRDefault="00B1021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vAlign w:val="center"/>
          </w:tcPr>
          <w:p w14:paraId="4DC6AF7A" w14:textId="51BE0DD6" w:rsidR="00E85E5A" w:rsidRPr="59C020D4" w:rsidRDefault="00504083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00531">
              <w:rPr>
                <w:rFonts w:ascii="Arial" w:hAnsi="Arial" w:cs="Arial"/>
              </w:rPr>
              <w:t>.</w:t>
            </w:r>
            <w:r w:rsidR="009D778E">
              <w:rPr>
                <w:rFonts w:ascii="Arial" w:hAnsi="Arial" w:cs="Arial"/>
              </w:rPr>
              <w:t>10</w:t>
            </w:r>
            <w:r w:rsidR="00534A67">
              <w:rPr>
                <w:rFonts w:ascii="Arial" w:hAnsi="Arial" w:cs="Arial"/>
              </w:rPr>
              <w:t xml:space="preserve"> – 19.25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</w:tcBorders>
            <w:vAlign w:val="center"/>
          </w:tcPr>
          <w:p w14:paraId="3045C31D" w14:textId="34927F49" w:rsidR="00412402" w:rsidRDefault="00412402" w:rsidP="00412402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59C020D4">
              <w:rPr>
                <w:rFonts w:ascii="Arial" w:hAnsi="Arial" w:cs="Arial"/>
              </w:rPr>
              <w:t>Questions from the public:</w:t>
            </w:r>
            <w:r w:rsidRPr="59C020D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613E1B" w14:textId="49E9FAC2" w:rsidR="00412402" w:rsidRPr="00D6419C" w:rsidRDefault="00412402" w:rsidP="00412402">
            <w:pPr>
              <w:spacing w:before="60" w:after="60" w:line="240" w:lineRule="auto"/>
              <w:rPr>
                <w:rFonts w:ascii="Arial" w:hAnsi="Arial" w:cs="Arial"/>
              </w:rPr>
            </w:pPr>
            <w:r w:rsidRPr="59C020D4">
              <w:rPr>
                <w:rFonts w:ascii="Arial" w:hAnsi="Arial" w:cs="Arial"/>
              </w:rPr>
              <w:t>Opportunity for Public attending to ask questions</w:t>
            </w:r>
          </w:p>
          <w:p w14:paraId="5A46A74C" w14:textId="6076CFBE" w:rsidR="00E85E5A" w:rsidRDefault="00E85E5A" w:rsidP="00BA3F2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638CEF7D" w14:textId="67628DE9" w:rsidR="00E85E5A" w:rsidRDefault="0052495E" w:rsidP="00CF798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D6419C" w:rsidRPr="008E4426" w14:paraId="4D60971E" w14:textId="77777777" w:rsidTr="00A113E3">
        <w:trPr>
          <w:trHeight w:val="38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64284" w14:textId="21EF60C4" w:rsidR="00D6419C" w:rsidRPr="00D6419C" w:rsidRDefault="00B1021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69BE" w14:textId="0B0D99A7" w:rsidR="00D6419C" w:rsidRPr="00D6419C" w:rsidRDefault="00A113E3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65A6DCAA" w:rsidRPr="59C020D4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 xml:space="preserve">25 - </w:t>
            </w:r>
            <w:r>
              <w:rPr>
                <w:rFonts w:ascii="Arial" w:hAnsi="Arial" w:cs="Arial"/>
              </w:rPr>
              <w:t>19</w:t>
            </w:r>
            <w:r w:rsidR="00227B9C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30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6929" w14:textId="77777777" w:rsidR="0052495E" w:rsidRDefault="0052495E" w:rsidP="00A06385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66987A17" w14:textId="77777777" w:rsidR="00414A0F" w:rsidRDefault="00A06385" w:rsidP="00A063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AOB </w:t>
            </w:r>
          </w:p>
          <w:p w14:paraId="490C9034" w14:textId="5BFB7E70" w:rsidR="00A06385" w:rsidRDefault="00414A0F" w:rsidP="00A063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meeting </w:t>
            </w:r>
            <w:r w:rsidR="00A06385">
              <w:rPr>
                <w:rFonts w:ascii="Arial" w:hAnsi="Arial" w:cs="Arial"/>
              </w:rPr>
              <w:t xml:space="preserve"> </w:t>
            </w:r>
          </w:p>
          <w:p w14:paraId="51DF62CF" w14:textId="581738B2" w:rsidR="00D6419C" w:rsidRPr="00D6419C" w:rsidRDefault="00D6419C" w:rsidP="00A0638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E6F4D" w14:textId="2ABA019C" w:rsidR="00D6419C" w:rsidRPr="00D6419C" w:rsidRDefault="0052495E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A113E3" w:rsidRPr="008E4426" w14:paraId="7E19A28E" w14:textId="77777777" w:rsidTr="00064DE5">
        <w:trPr>
          <w:trHeight w:val="382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23ACD04" w14:textId="247755B7" w:rsidR="00A113E3" w:rsidRDefault="00B1021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vAlign w:val="center"/>
          </w:tcPr>
          <w:p w14:paraId="34D8047F" w14:textId="063414DA" w:rsidR="00A113E3" w:rsidRDefault="00A113E3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D1FF4">
              <w:rPr>
                <w:rFonts w:ascii="Arial" w:hAnsi="Arial" w:cs="Arial"/>
              </w:rPr>
              <w:t>.</w:t>
            </w:r>
            <w:r w:rsidR="00534A67">
              <w:rPr>
                <w:rFonts w:ascii="Arial" w:hAnsi="Arial" w:cs="Arial"/>
              </w:rPr>
              <w:t>30</w:t>
            </w:r>
          </w:p>
        </w:tc>
        <w:tc>
          <w:tcPr>
            <w:tcW w:w="5946" w:type="dxa"/>
            <w:gridSpan w:val="4"/>
            <w:tcBorders>
              <w:top w:val="single" w:sz="4" w:space="0" w:color="auto"/>
            </w:tcBorders>
            <w:vAlign w:val="center"/>
          </w:tcPr>
          <w:p w14:paraId="5E314125" w14:textId="5AF53F92" w:rsidR="00A113E3" w:rsidRDefault="00A113E3" w:rsidP="00A06385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229D0D72" w14:textId="3229C532" w:rsidR="00A113E3" w:rsidRDefault="00CF798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bookmarkEnd w:id="1"/>
    </w:tbl>
    <w:p w14:paraId="42845DDC" w14:textId="77777777" w:rsidR="00D6419C" w:rsidRPr="00D6419C" w:rsidRDefault="00D6419C" w:rsidP="00B1021A"/>
    <w:sectPr w:rsidR="00D6419C" w:rsidRPr="00D6419C" w:rsidSect="00D6419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CD74" w14:textId="77777777" w:rsidR="00750D97" w:rsidRDefault="00750D97" w:rsidP="00C90E7E">
      <w:pPr>
        <w:spacing w:after="0" w:line="240" w:lineRule="auto"/>
      </w:pPr>
      <w:r>
        <w:separator/>
      </w:r>
    </w:p>
  </w:endnote>
  <w:endnote w:type="continuationSeparator" w:id="0">
    <w:p w14:paraId="5D783032" w14:textId="77777777" w:rsidR="00750D97" w:rsidRDefault="00750D97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F7B96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4E1C4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1DFA" w14:textId="77777777" w:rsidR="00750D97" w:rsidRDefault="00750D97" w:rsidP="00C90E7E">
      <w:pPr>
        <w:spacing w:after="0" w:line="240" w:lineRule="auto"/>
      </w:pPr>
      <w:r>
        <w:separator/>
      </w:r>
    </w:p>
  </w:footnote>
  <w:footnote w:type="continuationSeparator" w:id="0">
    <w:p w14:paraId="770E44FD" w14:textId="77777777" w:rsidR="00750D97" w:rsidRDefault="00750D97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C3E3" w14:textId="5FC3F11A" w:rsidR="00AF4B2B" w:rsidRDefault="00AF4B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056E4C" wp14:editId="5BED08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1255814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1FD16" w14:textId="7836E6D1" w:rsidR="00AF4B2B" w:rsidRPr="00AF4B2B" w:rsidRDefault="00AF4B2B" w:rsidP="00AF4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56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61FD16" w14:textId="7836E6D1" w:rsidR="00AF4B2B" w:rsidRPr="00AF4B2B" w:rsidRDefault="00AF4B2B" w:rsidP="00AF4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B3B2" w14:textId="66DABB3F" w:rsidR="00C90E7E" w:rsidRDefault="00AF4B2B" w:rsidP="00C90E7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4E44F6" wp14:editId="620AAD0C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2077890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2AAA5" w14:textId="2FE976E6" w:rsidR="00AF4B2B" w:rsidRPr="00AF4B2B" w:rsidRDefault="00AF4B2B" w:rsidP="00AF4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E44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FD2AAA5" w14:textId="2FE976E6" w:rsidR="00AF4B2B" w:rsidRPr="00AF4B2B" w:rsidRDefault="00AF4B2B" w:rsidP="00AF4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E7E">
      <w:rPr>
        <w:noProof/>
      </w:rPr>
      <w:drawing>
        <wp:anchor distT="0" distB="0" distL="114300" distR="114300" simplePos="0" relativeHeight="251655168" behindDoc="0" locked="0" layoutInCell="1" allowOverlap="1" wp14:anchorId="5193597F" wp14:editId="1CDD34A8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2E74" w14:textId="4BFA3803" w:rsidR="00AF4B2B" w:rsidRDefault="00AF4B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943B15E" wp14:editId="2B435D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961848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F65E9" w14:textId="68F55E41" w:rsidR="00AF4B2B" w:rsidRPr="00AF4B2B" w:rsidRDefault="00AF4B2B" w:rsidP="00AF4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B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3B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FF65E9" w14:textId="68F55E41" w:rsidR="00AF4B2B" w:rsidRPr="00AF4B2B" w:rsidRDefault="00AF4B2B" w:rsidP="00AF4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B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B34A37"/>
    <w:multiLevelType w:val="hybridMultilevel"/>
    <w:tmpl w:val="CE4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872FB"/>
    <w:multiLevelType w:val="hybridMultilevel"/>
    <w:tmpl w:val="AC5E1DD8"/>
    <w:lvl w:ilvl="0" w:tplc="FFFFFFFF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423"/>
    <w:multiLevelType w:val="hybridMultilevel"/>
    <w:tmpl w:val="147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2162243">
    <w:abstractNumId w:val="0"/>
  </w:num>
  <w:num w:numId="2" w16cid:durableId="327175509">
    <w:abstractNumId w:val="4"/>
  </w:num>
  <w:num w:numId="3" w16cid:durableId="1412503420">
    <w:abstractNumId w:val="2"/>
  </w:num>
  <w:num w:numId="4" w16cid:durableId="288322489">
    <w:abstractNumId w:val="3"/>
  </w:num>
  <w:num w:numId="5" w16cid:durableId="1385908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2B"/>
    <w:rsid w:val="000170FA"/>
    <w:rsid w:val="000273DF"/>
    <w:rsid w:val="00064DE5"/>
    <w:rsid w:val="00074109"/>
    <w:rsid w:val="000A6251"/>
    <w:rsid w:val="000C36B0"/>
    <w:rsid w:val="000D1FF4"/>
    <w:rsid w:val="000F6750"/>
    <w:rsid w:val="001119FC"/>
    <w:rsid w:val="00112A5B"/>
    <w:rsid w:val="00132CB6"/>
    <w:rsid w:val="00156BED"/>
    <w:rsid w:val="00180A40"/>
    <w:rsid w:val="00183AAD"/>
    <w:rsid w:val="00184E94"/>
    <w:rsid w:val="00190D0A"/>
    <w:rsid w:val="00215A90"/>
    <w:rsid w:val="00227B9C"/>
    <w:rsid w:val="002820DD"/>
    <w:rsid w:val="002B391D"/>
    <w:rsid w:val="00304AFC"/>
    <w:rsid w:val="00347F00"/>
    <w:rsid w:val="003743F5"/>
    <w:rsid w:val="003C6769"/>
    <w:rsid w:val="00404670"/>
    <w:rsid w:val="00407999"/>
    <w:rsid w:val="00412402"/>
    <w:rsid w:val="00414A0F"/>
    <w:rsid w:val="00425DD9"/>
    <w:rsid w:val="00435789"/>
    <w:rsid w:val="00450791"/>
    <w:rsid w:val="0045376E"/>
    <w:rsid w:val="00463FC3"/>
    <w:rsid w:val="00465CC3"/>
    <w:rsid w:val="00471239"/>
    <w:rsid w:val="00487720"/>
    <w:rsid w:val="00490965"/>
    <w:rsid w:val="004A65FD"/>
    <w:rsid w:val="004E3A77"/>
    <w:rsid w:val="004F4DAB"/>
    <w:rsid w:val="00500531"/>
    <w:rsid w:val="00504083"/>
    <w:rsid w:val="005125D6"/>
    <w:rsid w:val="0052495E"/>
    <w:rsid w:val="00534A67"/>
    <w:rsid w:val="00565055"/>
    <w:rsid w:val="00580DA5"/>
    <w:rsid w:val="005E1428"/>
    <w:rsid w:val="006054E8"/>
    <w:rsid w:val="006222E0"/>
    <w:rsid w:val="00695389"/>
    <w:rsid w:val="006A0E40"/>
    <w:rsid w:val="006C06A7"/>
    <w:rsid w:val="006E5B02"/>
    <w:rsid w:val="006F104F"/>
    <w:rsid w:val="006F25AA"/>
    <w:rsid w:val="00730F60"/>
    <w:rsid w:val="00742DF7"/>
    <w:rsid w:val="00743BB8"/>
    <w:rsid w:val="00750D97"/>
    <w:rsid w:val="00753A8C"/>
    <w:rsid w:val="00777AAA"/>
    <w:rsid w:val="007A08B9"/>
    <w:rsid w:val="007A166F"/>
    <w:rsid w:val="007E5139"/>
    <w:rsid w:val="007F39FF"/>
    <w:rsid w:val="00836B11"/>
    <w:rsid w:val="00845E0F"/>
    <w:rsid w:val="00850567"/>
    <w:rsid w:val="00853B9C"/>
    <w:rsid w:val="00862BB4"/>
    <w:rsid w:val="00886736"/>
    <w:rsid w:val="008C6D0D"/>
    <w:rsid w:val="008E4426"/>
    <w:rsid w:val="008F22E2"/>
    <w:rsid w:val="00935F1C"/>
    <w:rsid w:val="00946981"/>
    <w:rsid w:val="0095433A"/>
    <w:rsid w:val="0097393E"/>
    <w:rsid w:val="00991010"/>
    <w:rsid w:val="00992A13"/>
    <w:rsid w:val="009D1A3D"/>
    <w:rsid w:val="009D25B8"/>
    <w:rsid w:val="009D48D3"/>
    <w:rsid w:val="009D778E"/>
    <w:rsid w:val="009F7171"/>
    <w:rsid w:val="00A0534F"/>
    <w:rsid w:val="00A06385"/>
    <w:rsid w:val="00A113E3"/>
    <w:rsid w:val="00A161E9"/>
    <w:rsid w:val="00A27E66"/>
    <w:rsid w:val="00AA7A2F"/>
    <w:rsid w:val="00AB7479"/>
    <w:rsid w:val="00AF4B2B"/>
    <w:rsid w:val="00B02656"/>
    <w:rsid w:val="00B1021A"/>
    <w:rsid w:val="00B11417"/>
    <w:rsid w:val="00B20F7D"/>
    <w:rsid w:val="00B976B2"/>
    <w:rsid w:val="00BA3F29"/>
    <w:rsid w:val="00BD0F6F"/>
    <w:rsid w:val="00BD1546"/>
    <w:rsid w:val="00C5679D"/>
    <w:rsid w:val="00C70B1D"/>
    <w:rsid w:val="00C90E7E"/>
    <w:rsid w:val="00CB41C2"/>
    <w:rsid w:val="00CF7986"/>
    <w:rsid w:val="00D25DD3"/>
    <w:rsid w:val="00D2714E"/>
    <w:rsid w:val="00D4211D"/>
    <w:rsid w:val="00D63EB0"/>
    <w:rsid w:val="00D6419C"/>
    <w:rsid w:val="00D9431E"/>
    <w:rsid w:val="00DB4831"/>
    <w:rsid w:val="00DC3985"/>
    <w:rsid w:val="00DD7263"/>
    <w:rsid w:val="00E30A60"/>
    <w:rsid w:val="00E3308F"/>
    <w:rsid w:val="00E42924"/>
    <w:rsid w:val="00E85E5A"/>
    <w:rsid w:val="00E96983"/>
    <w:rsid w:val="00EB3FE7"/>
    <w:rsid w:val="00ED1CDD"/>
    <w:rsid w:val="00EF5631"/>
    <w:rsid w:val="00EF6945"/>
    <w:rsid w:val="00F03665"/>
    <w:rsid w:val="00F5088A"/>
    <w:rsid w:val="00F5105A"/>
    <w:rsid w:val="00F64ED6"/>
    <w:rsid w:val="00F92AE7"/>
    <w:rsid w:val="00FA7205"/>
    <w:rsid w:val="00FE33BB"/>
    <w:rsid w:val="00FE58A0"/>
    <w:rsid w:val="04BD6408"/>
    <w:rsid w:val="05329091"/>
    <w:rsid w:val="06593469"/>
    <w:rsid w:val="07F4D1F9"/>
    <w:rsid w:val="07F504CA"/>
    <w:rsid w:val="08EEAD5E"/>
    <w:rsid w:val="090A9FAF"/>
    <w:rsid w:val="0B2CA58C"/>
    <w:rsid w:val="0CC875ED"/>
    <w:rsid w:val="0D59288F"/>
    <w:rsid w:val="0DB11F1E"/>
    <w:rsid w:val="0EEBDE74"/>
    <w:rsid w:val="0FB1BB6A"/>
    <w:rsid w:val="1220881D"/>
    <w:rsid w:val="16605B76"/>
    <w:rsid w:val="1764AC73"/>
    <w:rsid w:val="1793D6EA"/>
    <w:rsid w:val="1809CFF2"/>
    <w:rsid w:val="180AF5C3"/>
    <w:rsid w:val="18750B2A"/>
    <w:rsid w:val="19CB7274"/>
    <w:rsid w:val="1C1D63EC"/>
    <w:rsid w:val="1C6A6E62"/>
    <w:rsid w:val="1EA6C72D"/>
    <w:rsid w:val="201DF52E"/>
    <w:rsid w:val="22DB9DAA"/>
    <w:rsid w:val="244BC1DC"/>
    <w:rsid w:val="24F16651"/>
    <w:rsid w:val="2609722D"/>
    <w:rsid w:val="29649677"/>
    <w:rsid w:val="29C4D774"/>
    <w:rsid w:val="2A978484"/>
    <w:rsid w:val="2B60A7D5"/>
    <w:rsid w:val="2C066D2B"/>
    <w:rsid w:val="2DB80CFA"/>
    <w:rsid w:val="3096CEF9"/>
    <w:rsid w:val="321BA02E"/>
    <w:rsid w:val="3285E481"/>
    <w:rsid w:val="339FB089"/>
    <w:rsid w:val="377DF512"/>
    <w:rsid w:val="37B42710"/>
    <w:rsid w:val="3911D7ED"/>
    <w:rsid w:val="3C516635"/>
    <w:rsid w:val="3C56767D"/>
    <w:rsid w:val="3E1CBFD7"/>
    <w:rsid w:val="3FEB80A9"/>
    <w:rsid w:val="40D2F574"/>
    <w:rsid w:val="43DC1361"/>
    <w:rsid w:val="44F94F43"/>
    <w:rsid w:val="45DF201E"/>
    <w:rsid w:val="47099ED6"/>
    <w:rsid w:val="479418DC"/>
    <w:rsid w:val="47AF84E0"/>
    <w:rsid w:val="492FE93D"/>
    <w:rsid w:val="4ACBB99E"/>
    <w:rsid w:val="4AD64797"/>
    <w:rsid w:val="4BDC5C8A"/>
    <w:rsid w:val="4C6789FF"/>
    <w:rsid w:val="4F9F2AC1"/>
    <w:rsid w:val="4FD225B7"/>
    <w:rsid w:val="50387311"/>
    <w:rsid w:val="50CC50E1"/>
    <w:rsid w:val="513AFB22"/>
    <w:rsid w:val="52D6CB83"/>
    <w:rsid w:val="54729BE4"/>
    <w:rsid w:val="59C020D4"/>
    <w:rsid w:val="59E78D6A"/>
    <w:rsid w:val="5A20A79D"/>
    <w:rsid w:val="5BA38272"/>
    <w:rsid w:val="5DFB354C"/>
    <w:rsid w:val="5ECA4D3E"/>
    <w:rsid w:val="5FCB8124"/>
    <w:rsid w:val="65A6DCAA"/>
    <w:rsid w:val="662F6A13"/>
    <w:rsid w:val="665AB3A4"/>
    <w:rsid w:val="685D1247"/>
    <w:rsid w:val="6DC97D81"/>
    <w:rsid w:val="6DE35228"/>
    <w:rsid w:val="703AEDF1"/>
    <w:rsid w:val="70CC62A4"/>
    <w:rsid w:val="746A78F7"/>
    <w:rsid w:val="7595F249"/>
    <w:rsid w:val="75FE8CE4"/>
    <w:rsid w:val="779CC7E1"/>
    <w:rsid w:val="782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768D"/>
  <w15:chartTrackingRefBased/>
  <w15:docId w15:val="{BEBFE066-96D0-41DD-B8A1-CDF72E3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meAnne(NWS)\Downloads\SCCP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033a234-c704-4e9b-9e67-19f260df118c">2081-1011147124-156</_dlc_DocId>
    <_dlc_DocIdUrl xmlns="6033a234-c704-4e9b-9e67-19f260df118c">
      <Url>https://llwrsite0.sharepoint.com/sites/-SouthCopelandCoreTeam/_layouts/15/DocIdRedir.aspx?ID=2081-1011147124-156</Url>
      <Description>2081-1011147124-156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7CF7FE4C58489D6BED6C55029318" ma:contentTypeVersion="12" ma:contentTypeDescription="Create a new document." ma:contentTypeScope="" ma:versionID="64a7a23b5c0a8f592b57a9f7f59c9b40">
  <xsd:schema xmlns:xsd="http://www.w3.org/2001/XMLSchema" xmlns:xs="http://www.w3.org/2001/XMLSchema" xmlns:p="http://schemas.microsoft.com/office/2006/metadata/properties" xmlns:ns2="978bf29f-9f95-42a2-8305-caea30f2b04e" xmlns:ns3="6033a234-c704-4e9b-9e67-19f260df118c" targetNamespace="http://schemas.microsoft.com/office/2006/metadata/properties" ma:root="true" ma:fieldsID="b9518322389f64622549d90be38f0510" ns2:_="" ns3:_="">
    <xsd:import namespace="978bf29f-9f95-42a2-8305-caea30f2b04e"/>
    <xsd:import namespace="6033a234-c704-4e9b-9e67-19f260df1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f29f-9f95-42a2-8305-caea30f2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a234-c704-4e9b-9e67-19f260df118c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  <ds:schemaRef ds:uri="6033a234-c704-4e9b-9e67-19f260df118c"/>
  </ds:schemaRefs>
</ds:datastoreItem>
</file>

<file path=customXml/itemProps2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D1726-C630-4A8A-A229-9CA44396D0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98B3E1-0548-4261-B0DF-734EE85E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f29f-9f95-42a2-8305-caea30f2b04e"/>
    <ds:schemaRef ds:uri="6033a234-c704-4e9b-9e67-19f260df1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SCCP Meeting Agenda template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Broome, Anne (NWS)</dc:creator>
  <cp:keywords/>
  <dc:description/>
  <cp:lastModifiedBy>Anderson, Kelly (NWS)</cp:lastModifiedBy>
  <cp:revision>5</cp:revision>
  <dcterms:created xsi:type="dcterms:W3CDTF">2024-11-13T14:26:00Z</dcterms:created>
  <dcterms:modified xsi:type="dcterms:W3CDTF">2024-11-13T15:58:00Z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0x010100BFC27CF7FE4C58489D6BED6C55029318</vt:lpwstr>
  </property>
  <property fmtid="{D5CDD505-2E9C-101B-9397-08002B2CF9AE}" pid="10" name="Order">
    <vt:r8>3100</vt:r8>
  </property>
  <property fmtid="{D5CDD505-2E9C-101B-9397-08002B2CF9AE}" pid="11" name="_ExtendedDescription">
    <vt:lpwstr/>
  </property>
  <property fmtid="{D5CDD505-2E9C-101B-9397-08002B2CF9AE}" pid="12" name="ClassificationContentMarkingHeaderShapeIds">
    <vt:lpwstr>74ef6e2a,7eb1cc8f,47fd65e3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SIP_Label_19cc7ebe-3455-450c-a5d2-14ba1adb1286_Enabled">
    <vt:lpwstr>true</vt:lpwstr>
  </property>
  <property fmtid="{D5CDD505-2E9C-101B-9397-08002B2CF9AE}" pid="16" name="MSIP_Label_19cc7ebe-3455-450c-a5d2-14ba1adb1286_SetDate">
    <vt:lpwstr>2024-01-05T08:58:39Z</vt:lpwstr>
  </property>
  <property fmtid="{D5CDD505-2E9C-101B-9397-08002B2CF9AE}" pid="17" name="MSIP_Label_19cc7ebe-3455-450c-a5d2-14ba1adb1286_Method">
    <vt:lpwstr>Privileged</vt:lpwstr>
  </property>
  <property fmtid="{D5CDD505-2E9C-101B-9397-08002B2CF9AE}" pid="18" name="MSIP_Label_19cc7ebe-3455-450c-a5d2-14ba1adb1286_Name">
    <vt:lpwstr>OFFICIAL-Marking</vt:lpwstr>
  </property>
  <property fmtid="{D5CDD505-2E9C-101B-9397-08002B2CF9AE}" pid="19" name="MSIP_Label_19cc7ebe-3455-450c-a5d2-14ba1adb1286_SiteId">
    <vt:lpwstr>1929b5b6-230e-4b2e-837a-b96f0a9b1b56</vt:lpwstr>
  </property>
  <property fmtid="{D5CDD505-2E9C-101B-9397-08002B2CF9AE}" pid="20" name="MSIP_Label_19cc7ebe-3455-450c-a5d2-14ba1adb1286_ActionId">
    <vt:lpwstr>a5df8e04-8c48-47ec-8f16-006af3a820c9</vt:lpwstr>
  </property>
  <property fmtid="{D5CDD505-2E9C-101B-9397-08002B2CF9AE}" pid="21" name="MSIP_Label_19cc7ebe-3455-450c-a5d2-14ba1adb1286_ContentBits">
    <vt:lpwstr>1</vt:lpwstr>
  </property>
  <property fmtid="{D5CDD505-2E9C-101B-9397-08002B2CF9AE}" pid="22" name="_dlc_DocIdItemGuid">
    <vt:lpwstr>497c3b53-8030-459e-8c50-3e6e4b330809</vt:lpwstr>
  </property>
</Properties>
</file>