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90D6" w14:textId="77777777" w:rsidR="00435789" w:rsidRDefault="008E4426" w:rsidP="008E4426">
      <w:pPr>
        <w:pStyle w:val="Heading1"/>
        <w:tabs>
          <w:tab w:val="left" w:pos="1320"/>
          <w:tab w:val="center" w:pos="4513"/>
        </w:tabs>
      </w:pPr>
      <w:bookmarkStart w:id="0" w:name="_Toc125012774"/>
      <w:bookmarkEnd w:id="0"/>
      <w:r>
        <w:t>Meeting Agenda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134"/>
        <w:gridCol w:w="709"/>
        <w:gridCol w:w="1843"/>
        <w:gridCol w:w="1134"/>
        <w:gridCol w:w="1559"/>
        <w:gridCol w:w="1417"/>
        <w:gridCol w:w="1379"/>
      </w:tblGrid>
      <w:tr w:rsidR="008E4426" w:rsidRPr="008E4426" w14:paraId="1668BBD1" w14:textId="77777777" w:rsidTr="008E4426">
        <w:tc>
          <w:tcPr>
            <w:tcW w:w="2395" w:type="dxa"/>
            <w:gridSpan w:val="2"/>
            <w:shd w:val="clear" w:color="auto" w:fill="D2C7DF"/>
          </w:tcPr>
          <w:p w14:paraId="683215E4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Date: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47EB5DA" w14:textId="77777777" w:rsidR="008E4426" w:rsidRPr="008E4426" w:rsidRDefault="00AF7C5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AF7C5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B7124F">
              <w:rPr>
                <w:rFonts w:ascii="Arial" w:hAnsi="Arial" w:cs="Arial"/>
              </w:rPr>
              <w:t>August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C7DF"/>
          </w:tcPr>
          <w:p w14:paraId="6C1346DB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8E4426"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55" w:type="dxa"/>
            <w:gridSpan w:val="3"/>
            <w:tcBorders>
              <w:bottom w:val="single" w:sz="4" w:space="0" w:color="auto"/>
            </w:tcBorders>
          </w:tcPr>
          <w:p w14:paraId="3A923785" w14:textId="77777777" w:rsidR="008E4426" w:rsidRPr="008E4426" w:rsidRDefault="00AF7C5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– 20.30</w:t>
            </w:r>
          </w:p>
        </w:tc>
      </w:tr>
      <w:tr w:rsidR="008E4426" w:rsidRPr="008E4426" w14:paraId="21BA23F3" w14:textId="77777777" w:rsidTr="008E4426">
        <w:tc>
          <w:tcPr>
            <w:tcW w:w="2395" w:type="dxa"/>
            <w:gridSpan w:val="2"/>
            <w:shd w:val="clear" w:color="auto" w:fill="D2C7DF"/>
          </w:tcPr>
          <w:p w14:paraId="4AF9F3E0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Type: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0DC5FE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Phone Call </w:t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19783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Virtual/Conference </w:t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CE4858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>In Person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E4426" w:rsidRPr="008E4426" w14:paraId="5530F721" w14:textId="77777777" w:rsidTr="003364FD">
        <w:tc>
          <w:tcPr>
            <w:tcW w:w="2395" w:type="dxa"/>
            <w:gridSpan w:val="2"/>
            <w:shd w:val="clear" w:color="auto" w:fill="D2C7DF"/>
          </w:tcPr>
          <w:p w14:paraId="7D01DBCB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</w:tcBorders>
          </w:tcPr>
          <w:p w14:paraId="4B59F5A1" w14:textId="77777777" w:rsidR="008E4426" w:rsidRPr="008E4426" w:rsidRDefault="00B7124F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Baptist Church Hall Millom </w:t>
            </w:r>
          </w:p>
        </w:tc>
      </w:tr>
      <w:tr w:rsidR="008E4426" w:rsidRPr="008E4426" w14:paraId="220638E3" w14:textId="77777777" w:rsidTr="008E4426">
        <w:tc>
          <w:tcPr>
            <w:tcW w:w="10436" w:type="dxa"/>
            <w:gridSpan w:val="8"/>
            <w:tcBorders>
              <w:bottom w:val="single" w:sz="12" w:space="0" w:color="auto"/>
            </w:tcBorders>
          </w:tcPr>
          <w:p w14:paraId="52859E6E" w14:textId="77777777" w:rsidR="008E4426" w:rsidRDefault="008E4426" w:rsidP="008E4426">
            <w:pPr>
              <w:spacing w:before="60" w:after="6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</w:rPr>
              <w:t>Additional Material enclosed?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E442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8A69A8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  <w:p w14:paraId="6B1BBBF3" w14:textId="77777777" w:rsidR="00D6419C" w:rsidRPr="00D6419C" w:rsidRDefault="00D6419C" w:rsidP="008E4426">
            <w:pPr>
              <w:spacing w:before="60" w:after="60" w:line="240" w:lineRule="auto"/>
              <w:rPr>
                <w:rFonts w:ascii="Arial" w:hAnsi="Arial" w:cs="Arial"/>
                <w:i/>
                <w:iCs/>
              </w:rPr>
            </w:pPr>
            <w:r w:rsidRPr="00D6419C">
              <w:rPr>
                <w:rFonts w:ascii="Arial" w:hAnsi="Arial" w:cs="Arial"/>
                <w:i/>
                <w:iCs/>
              </w:rPr>
              <w:t xml:space="preserve">If </w:t>
            </w:r>
            <w:r>
              <w:rPr>
                <w:rFonts w:ascii="Arial" w:hAnsi="Arial" w:cs="Arial"/>
                <w:i/>
                <w:iCs/>
              </w:rPr>
              <w:t>so</w:t>
            </w:r>
            <w:r w:rsidRPr="00D6419C">
              <w:rPr>
                <w:rFonts w:ascii="Arial" w:hAnsi="Arial" w:cs="Arial"/>
                <w:i/>
                <w:iCs/>
              </w:rPr>
              <w:t>, list here</w:t>
            </w:r>
          </w:p>
        </w:tc>
      </w:tr>
      <w:tr w:rsidR="008E4426" w:rsidRPr="008E4426" w14:paraId="04FFAF03" w14:textId="77777777" w:rsidTr="008E4426">
        <w:tc>
          <w:tcPr>
            <w:tcW w:w="10436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2C7DF"/>
          </w:tcPr>
          <w:p w14:paraId="63C12D9C" w14:textId="77777777" w:rsidR="008E4426" w:rsidRPr="008E4426" w:rsidRDefault="008E4426" w:rsidP="008E442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</w:tc>
      </w:tr>
      <w:tr w:rsidR="008E4426" w:rsidRPr="008E4426" w14:paraId="7EEFA3F1" w14:textId="77777777" w:rsidTr="00471239">
        <w:trPr>
          <w:trHeight w:val="3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5FE9CACC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5E39B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96F94" w14:textId="77777777" w:rsidR="008E4426" w:rsidRPr="00D6419C" w:rsidRDefault="008E4426" w:rsidP="00D6419C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03CA3213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D6419C" w:rsidRPr="008E4426" w14:paraId="6FE67D8F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158B9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59AED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– 18.35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5819D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Welcome &amp; Introductions.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6419C">
              <w:rPr>
                <w:rFonts w:ascii="Arial" w:hAnsi="Arial" w:cs="Arial"/>
                <w:bCs/>
              </w:rPr>
              <w:t>Declaration of Interest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4644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540FDE83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D580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A87C2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18.35 - 18.40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70BD8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Approval of minutes/Action Lo</w:t>
            </w:r>
            <w:r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E4CAA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2459E0DC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82FBD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C51EF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18.40 – 18</w:t>
            </w:r>
            <w:r w:rsidR="00B44F7A">
              <w:rPr>
                <w:rFonts w:ascii="Arial" w:hAnsi="Arial" w:cs="Arial"/>
              </w:rPr>
              <w:t>.55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0036F" w14:textId="77777777" w:rsidR="00D6419C" w:rsidRDefault="00D6419C" w:rsidP="00AF7C56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 xml:space="preserve">Chairs Update </w:t>
            </w:r>
          </w:p>
          <w:p w14:paraId="5B208959" w14:textId="77777777" w:rsidR="00B7124F" w:rsidRDefault="00B7124F" w:rsidP="00B7124F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Venues and Meeting Occurrence </w:t>
            </w:r>
          </w:p>
          <w:p w14:paraId="6A9226A2" w14:textId="77777777" w:rsidR="00B7124F" w:rsidRDefault="00B7124F" w:rsidP="00B7124F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Deputies</w:t>
            </w:r>
          </w:p>
          <w:p w14:paraId="0A41F4E0" w14:textId="776E1419" w:rsidR="008A69A8" w:rsidRPr="00D6419C" w:rsidRDefault="008A69A8" w:rsidP="00B7124F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Thedelthorpe</w:t>
            </w:r>
            <w:proofErr w:type="spellEnd"/>
            <w:r>
              <w:rPr>
                <w:rFonts w:ascii="Arial" w:hAnsi="Arial" w:cs="Arial"/>
                <w:bCs/>
              </w:rPr>
              <w:t xml:space="preserve"> Visit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BEB2D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01C32A67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424A6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CE25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44F7A">
              <w:rPr>
                <w:rFonts w:ascii="Arial" w:hAnsi="Arial" w:cs="Arial"/>
              </w:rPr>
              <w:t>8.55</w:t>
            </w:r>
            <w:r>
              <w:rPr>
                <w:rFonts w:ascii="Arial" w:hAnsi="Arial" w:cs="Arial"/>
              </w:rPr>
              <w:t xml:space="preserve"> – 19</w:t>
            </w:r>
            <w:r w:rsidR="00B44F7A">
              <w:rPr>
                <w:rFonts w:ascii="Arial" w:hAnsi="Arial" w:cs="Arial"/>
              </w:rPr>
              <w:t>.25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7331C" w14:textId="6DC8B646" w:rsidR="00D6419C" w:rsidRPr="00D6419C" w:rsidRDefault="00B7124F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Environmental </w:t>
            </w:r>
            <w:r w:rsidR="008A69A8">
              <w:rPr>
                <w:rFonts w:ascii="Arial" w:hAnsi="Arial" w:cs="Arial"/>
              </w:rPr>
              <w:t xml:space="preserve">Base Line Surveys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0B8ED" w14:textId="77777777" w:rsidR="00D6419C" w:rsidRPr="00D6419C" w:rsidRDefault="00B44F7A" w:rsidP="00B7124F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</w:t>
            </w:r>
          </w:p>
        </w:tc>
      </w:tr>
      <w:tr w:rsidR="00D6419C" w:rsidRPr="008E4426" w14:paraId="24C0C0E8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E5DC7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06326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B44F7A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– 19.</w:t>
            </w:r>
            <w:r w:rsidR="00B44F7A">
              <w:rPr>
                <w:rFonts w:ascii="Arial" w:hAnsi="Arial" w:cs="Arial"/>
              </w:rPr>
              <w:t>55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8A111" w14:textId="33D3E756" w:rsidR="00D6419C" w:rsidRPr="00D6419C" w:rsidRDefault="008A69A8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GDF Information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D12E" w14:textId="77777777" w:rsidR="00D6419C" w:rsidRPr="00D6419C" w:rsidRDefault="00B44F7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</w:t>
            </w:r>
          </w:p>
        </w:tc>
      </w:tr>
      <w:tr w:rsidR="00D6419C" w:rsidRPr="008E4426" w14:paraId="6267AEBF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54D0A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93A6B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B44F7A">
              <w:rPr>
                <w:rFonts w:ascii="Arial" w:hAnsi="Arial" w:cs="Arial"/>
              </w:rPr>
              <w:t>55 – 20.10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30725" w14:textId="77777777" w:rsidR="00D6419C" w:rsidRPr="00D6419C" w:rsidRDefault="00B44F7A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Subgroups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5DC0C" w14:textId="77777777" w:rsidR="00D6419C" w:rsidRPr="00D6419C" w:rsidRDefault="00AA0B6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KW/KA</w:t>
            </w:r>
          </w:p>
        </w:tc>
      </w:tr>
      <w:tr w:rsidR="00D6419C" w:rsidRPr="008E4426" w14:paraId="18775593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AEED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E9642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B44F7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– 20.</w:t>
            </w:r>
            <w:r w:rsidR="00B44F7A">
              <w:rPr>
                <w:rFonts w:ascii="Arial" w:hAnsi="Arial" w:cs="Arial"/>
              </w:rPr>
              <w:t>25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4BD9" w14:textId="77777777" w:rsidR="00D6419C" w:rsidRPr="00D6419C" w:rsidRDefault="00B44F7A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forum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5B6EC" w14:textId="77777777" w:rsidR="00D6419C" w:rsidRPr="00D6419C" w:rsidRDefault="00AA0B6A" w:rsidP="00AA0B6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Chair </w:t>
            </w:r>
          </w:p>
        </w:tc>
      </w:tr>
      <w:tr w:rsidR="00AF7C56" w:rsidRPr="008E4426" w14:paraId="2398222C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BA13" w14:textId="77777777" w:rsidR="00AF7C56" w:rsidRPr="00D6419C" w:rsidRDefault="00B44F7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1444A" w14:textId="77777777" w:rsidR="00AF7C56" w:rsidRPr="00D6419C" w:rsidRDefault="00B44F7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20.25 20.30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BF78" w14:textId="77777777" w:rsidR="00AF7C56" w:rsidRPr="00D6419C" w:rsidRDefault="00B44F7A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AOB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F50B5" w14:textId="77777777" w:rsidR="00AF7C56" w:rsidRPr="00D6419C" w:rsidRDefault="00AA0B6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</w:t>
            </w:r>
          </w:p>
        </w:tc>
      </w:tr>
    </w:tbl>
    <w:p w14:paraId="1E63B379" w14:textId="77777777" w:rsidR="008E4426" w:rsidRDefault="008E4426" w:rsidP="008E4426"/>
    <w:p w14:paraId="71E8F95A" w14:textId="77777777" w:rsidR="008E4426" w:rsidRDefault="008E4426" w:rsidP="008E4426"/>
    <w:p w14:paraId="11B2EE14" w14:textId="77777777" w:rsidR="00D6419C" w:rsidRPr="00D6419C" w:rsidRDefault="00D6419C" w:rsidP="00D6419C"/>
    <w:p w14:paraId="18643CD3" w14:textId="77777777" w:rsidR="00D6419C" w:rsidRPr="00D6419C" w:rsidRDefault="00D6419C" w:rsidP="00D6419C"/>
    <w:p w14:paraId="587E3009" w14:textId="77777777" w:rsidR="00D6419C" w:rsidRPr="00D6419C" w:rsidRDefault="00D6419C" w:rsidP="00D6419C"/>
    <w:p w14:paraId="7C05AABF" w14:textId="77777777" w:rsidR="00D6419C" w:rsidRDefault="00D6419C" w:rsidP="00D6419C"/>
    <w:p w14:paraId="00746DA8" w14:textId="77777777" w:rsidR="00D6419C" w:rsidRPr="00D6419C" w:rsidRDefault="00D6419C" w:rsidP="00D6419C">
      <w:pPr>
        <w:tabs>
          <w:tab w:val="left" w:pos="6240"/>
        </w:tabs>
      </w:pPr>
      <w:r>
        <w:tab/>
      </w:r>
    </w:p>
    <w:sectPr w:rsidR="00D6419C" w:rsidRPr="00D6419C" w:rsidSect="00D6419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2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33E4" w14:textId="77777777" w:rsidR="008A69A8" w:rsidRDefault="008A69A8" w:rsidP="00C90E7E">
      <w:pPr>
        <w:spacing w:after="0" w:line="240" w:lineRule="auto"/>
      </w:pPr>
      <w:r>
        <w:separator/>
      </w:r>
    </w:p>
  </w:endnote>
  <w:endnote w:type="continuationSeparator" w:id="0">
    <w:p w14:paraId="380CD3A8" w14:textId="77777777" w:rsidR="008A69A8" w:rsidRDefault="008A69A8" w:rsidP="00C9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0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66A4E" w14:textId="77777777" w:rsidR="00C90E7E" w:rsidRDefault="00C90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8DBC5" w14:textId="77777777" w:rsidR="00C90E7E" w:rsidRDefault="00C90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7AB6" w14:textId="77777777" w:rsidR="008A69A8" w:rsidRDefault="008A69A8" w:rsidP="00C90E7E">
      <w:pPr>
        <w:spacing w:after="0" w:line="240" w:lineRule="auto"/>
      </w:pPr>
      <w:r>
        <w:separator/>
      </w:r>
    </w:p>
  </w:footnote>
  <w:footnote w:type="continuationSeparator" w:id="0">
    <w:p w14:paraId="5B2497B2" w14:textId="77777777" w:rsidR="008A69A8" w:rsidRDefault="008A69A8" w:rsidP="00C9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951D" w14:textId="77777777" w:rsidR="00B7124F" w:rsidRDefault="00B712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56712E" wp14:editId="1540C4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F6F44" w14:textId="77777777" w:rsidR="00B7124F" w:rsidRPr="00B7124F" w:rsidRDefault="00B7124F" w:rsidP="00B712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2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671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5AF6F44" w14:textId="77777777" w:rsidR="00B7124F" w:rsidRPr="00B7124F" w:rsidRDefault="00B7124F" w:rsidP="00B712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2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B7AF" w14:textId="77777777" w:rsidR="00C90E7E" w:rsidRDefault="00B7124F" w:rsidP="00C90E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CAFD88" wp14:editId="366D3D6C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B4DE4" w14:textId="77777777" w:rsidR="00B7124F" w:rsidRPr="00B7124F" w:rsidRDefault="00B7124F" w:rsidP="00B712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2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AFD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53B4DE4" w14:textId="77777777" w:rsidR="00B7124F" w:rsidRPr="00B7124F" w:rsidRDefault="00B7124F" w:rsidP="00B712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2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E7E">
      <w:rPr>
        <w:noProof/>
      </w:rPr>
      <w:drawing>
        <wp:anchor distT="0" distB="0" distL="114300" distR="114300" simplePos="0" relativeHeight="251658240" behindDoc="0" locked="0" layoutInCell="1" allowOverlap="1" wp14:anchorId="17DA2B2F" wp14:editId="27B76079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1FD6" w14:textId="77777777" w:rsidR="00B7124F" w:rsidRDefault="00B712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FCD6DA" wp14:editId="3ECB3B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CB4F8" w14:textId="77777777" w:rsidR="00B7124F" w:rsidRPr="00B7124F" w:rsidRDefault="00B7124F" w:rsidP="00B712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2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CD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CBCB4F8" w14:textId="77777777" w:rsidR="00B7124F" w:rsidRPr="00B7124F" w:rsidRDefault="00B7124F" w:rsidP="00B712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2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3632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34FDF"/>
    <w:multiLevelType w:val="hybridMultilevel"/>
    <w:tmpl w:val="D4BA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D6312"/>
    <w:multiLevelType w:val="hybridMultilevel"/>
    <w:tmpl w:val="CF5A5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4F872FB"/>
    <w:multiLevelType w:val="hybridMultilevel"/>
    <w:tmpl w:val="AC5E1DD8"/>
    <w:lvl w:ilvl="0" w:tplc="08090001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4425"/>
    <w:multiLevelType w:val="multilevel"/>
    <w:tmpl w:val="A6D61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7990259">
    <w:abstractNumId w:val="0"/>
  </w:num>
  <w:num w:numId="2" w16cid:durableId="569006193">
    <w:abstractNumId w:val="5"/>
  </w:num>
  <w:num w:numId="3" w16cid:durableId="833491332">
    <w:abstractNumId w:val="4"/>
  </w:num>
  <w:num w:numId="4" w16cid:durableId="2085225162">
    <w:abstractNumId w:val="2"/>
  </w:num>
  <w:num w:numId="5" w16cid:durableId="1250847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A8"/>
    <w:rsid w:val="003743F5"/>
    <w:rsid w:val="00425DD9"/>
    <w:rsid w:val="00435789"/>
    <w:rsid w:val="00471239"/>
    <w:rsid w:val="00490965"/>
    <w:rsid w:val="004A65FD"/>
    <w:rsid w:val="006A0E40"/>
    <w:rsid w:val="008A69A8"/>
    <w:rsid w:val="008C6D0D"/>
    <w:rsid w:val="008E4426"/>
    <w:rsid w:val="00A161E9"/>
    <w:rsid w:val="00AA0B6A"/>
    <w:rsid w:val="00AF7C56"/>
    <w:rsid w:val="00B44F7A"/>
    <w:rsid w:val="00B7124F"/>
    <w:rsid w:val="00C90E7E"/>
    <w:rsid w:val="00D2714E"/>
    <w:rsid w:val="00D6419C"/>
    <w:rsid w:val="00EF6945"/>
    <w:rsid w:val="00F64ED6"/>
    <w:rsid w:val="00FA7205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ED6D5"/>
  <w15:chartTrackingRefBased/>
  <w15:docId w15:val="{71CE6F3E-C2EE-4779-8208-5A834EE6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ind w:left="709" w:hanging="709"/>
      <w:outlineLvl w:val="1"/>
    </w:pPr>
    <w:rPr>
      <w:rFonts w:ascii="Arial" w:hAnsi="Arial" w:cs="Arial"/>
      <w:b/>
      <w:bCs/>
      <w:color w:val="7C5CA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442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E442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E4426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8E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E442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E4426"/>
    <w:rPr>
      <w:sz w:val="20"/>
      <w:szCs w:val="20"/>
    </w:rPr>
  </w:style>
  <w:style w:type="table" w:styleId="TableGrid">
    <w:name w:val="Table Grid"/>
    <w:basedOn w:val="TableNormal"/>
    <w:uiPriority w:val="39"/>
    <w:rsid w:val="008E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419C"/>
    <w:pPr>
      <w:numPr>
        <w:numId w:val="1"/>
      </w:numPr>
      <w:spacing w:after="0" w:line="240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rDawn(NWS)\AppData\Local\Microsoft\Windows\INetCache\Content.Outlook\ONZP728Z\SCCP%20Agenda%2016.08.23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33a234-c704-4e9b-9e67-19f260df118c">
      <UserInfo>
        <DisplayName>Anderson, Kelly (NWS)</DisplayName>
        <AccountId>12</AccountId>
        <AccountType/>
      </UserInfo>
      <UserInfo>
        <DisplayName>Broome, Anne (NWS)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27CF7FE4C58489D6BED6C55029318" ma:contentTypeVersion="11" ma:contentTypeDescription="Create a new document." ma:contentTypeScope="" ma:versionID="d36cfc35f97d0bbcdf522457ddb7922b">
  <xsd:schema xmlns:xsd="http://www.w3.org/2001/XMLSchema" xmlns:xs="http://www.w3.org/2001/XMLSchema" xmlns:p="http://schemas.microsoft.com/office/2006/metadata/properties" xmlns:ns2="978bf29f-9f95-42a2-8305-caea30f2b04e" xmlns:ns3="6033a234-c704-4e9b-9e67-19f260df118c" targetNamespace="http://schemas.microsoft.com/office/2006/metadata/properties" ma:root="true" ma:fieldsID="b815c0dfbbb84951032334e4f3c75fd1" ns2:_="" ns3:_="">
    <xsd:import namespace="978bf29f-9f95-42a2-8305-caea30f2b04e"/>
    <xsd:import namespace="6033a234-c704-4e9b-9e67-19f260df1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f29f-9f95-42a2-8305-caea30f2b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a234-c704-4e9b-9e67-19f260df118c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F2611-6B93-41FB-A1E8-58125CAB2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6DA84-34D5-4F17-B8DE-411F5503F498}">
  <ds:schemaRefs>
    <ds:schemaRef ds:uri="http://schemas.microsoft.com/office/2006/metadata/properties"/>
    <ds:schemaRef ds:uri="http://schemas.microsoft.com/office/infopath/2007/PartnerControls"/>
    <ds:schemaRef ds:uri="6033a234-c704-4e9b-9e67-19f260df118c"/>
  </ds:schemaRefs>
</ds:datastoreItem>
</file>

<file path=customXml/itemProps3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2D441-71E3-48AF-A452-044F4F5A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f29f-9f95-42a2-8305-caea30f2b04e"/>
    <ds:schemaRef ds:uri="6033a234-c704-4e9b-9e67-19f260df1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SCCP Agenda 16.08.23 (003)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Dawn (NWS)</dc:creator>
  <cp:keywords/>
  <dc:description/>
  <cp:lastModifiedBy>Walker, Dawn (NWS)</cp:lastModifiedBy>
  <cp:revision>1</cp:revision>
  <dcterms:created xsi:type="dcterms:W3CDTF">2023-08-09T15:08:00Z</dcterms:created>
  <dcterms:modified xsi:type="dcterms:W3CDTF">2023-08-09T15:10:00Z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ontentTypeId">
    <vt:lpwstr>0x010100BFC27CF7FE4C58489D6BED6C55029318</vt:lpwstr>
  </property>
  <property fmtid="{D5CDD505-2E9C-101B-9397-08002B2CF9AE}" pid="10" name="Order">
    <vt:r8>5000</vt:r8>
  </property>
  <property fmtid="{D5CDD505-2E9C-101B-9397-08002B2CF9AE}" pid="11" name="_ExtendedDescription">
    <vt:lpwstr/>
  </property>
  <property fmtid="{D5CDD505-2E9C-101B-9397-08002B2CF9AE}" pid="12" name="ClassificationContentMarkingHeaderShapeIds">
    <vt:lpwstr>1,2,3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OFFICIAL</vt:lpwstr>
  </property>
  <property fmtid="{D5CDD505-2E9C-101B-9397-08002B2CF9AE}" pid="15" name="MSIP_Label_19cc7ebe-3455-450c-a5d2-14ba1adb1286_Enabled">
    <vt:lpwstr>true</vt:lpwstr>
  </property>
  <property fmtid="{D5CDD505-2E9C-101B-9397-08002B2CF9AE}" pid="16" name="MSIP_Label_19cc7ebe-3455-450c-a5d2-14ba1adb1286_SetDate">
    <vt:lpwstr>2023-08-08T13:52:25Z</vt:lpwstr>
  </property>
  <property fmtid="{D5CDD505-2E9C-101B-9397-08002B2CF9AE}" pid="17" name="MSIP_Label_19cc7ebe-3455-450c-a5d2-14ba1adb1286_Method">
    <vt:lpwstr>Privileged</vt:lpwstr>
  </property>
  <property fmtid="{D5CDD505-2E9C-101B-9397-08002B2CF9AE}" pid="18" name="MSIP_Label_19cc7ebe-3455-450c-a5d2-14ba1adb1286_Name">
    <vt:lpwstr>OFFICIAL-Marking</vt:lpwstr>
  </property>
  <property fmtid="{D5CDD505-2E9C-101B-9397-08002B2CF9AE}" pid="19" name="MSIP_Label_19cc7ebe-3455-450c-a5d2-14ba1adb1286_SiteId">
    <vt:lpwstr>1929b5b6-230e-4b2e-837a-b96f0a9b1b56</vt:lpwstr>
  </property>
  <property fmtid="{D5CDD505-2E9C-101B-9397-08002B2CF9AE}" pid="20" name="MSIP_Label_19cc7ebe-3455-450c-a5d2-14ba1adb1286_ActionId">
    <vt:lpwstr>e0b4ebd1-bf61-4f02-8c67-f911e711298f</vt:lpwstr>
  </property>
  <property fmtid="{D5CDD505-2E9C-101B-9397-08002B2CF9AE}" pid="21" name="MSIP_Label_19cc7ebe-3455-450c-a5d2-14ba1adb1286_ContentBits">
    <vt:lpwstr>1</vt:lpwstr>
  </property>
</Properties>
</file>