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90D6" w14:textId="77777777" w:rsidR="00435789" w:rsidRDefault="008E4426" w:rsidP="008E4426">
      <w:pPr>
        <w:pStyle w:val="Heading1"/>
        <w:tabs>
          <w:tab w:val="left" w:pos="1320"/>
          <w:tab w:val="center" w:pos="4513"/>
        </w:tabs>
      </w:pPr>
      <w:bookmarkStart w:id="0" w:name="_Toc125012774"/>
      <w:bookmarkEnd w:id="0"/>
      <w:r>
        <w:t>Meeting Agenda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1134"/>
        <w:gridCol w:w="709"/>
        <w:gridCol w:w="1843"/>
        <w:gridCol w:w="1134"/>
        <w:gridCol w:w="1559"/>
        <w:gridCol w:w="1417"/>
        <w:gridCol w:w="1379"/>
      </w:tblGrid>
      <w:tr w:rsidR="008E4426" w:rsidRPr="008E4426" w14:paraId="1668BBD1" w14:textId="77777777" w:rsidTr="008E4426">
        <w:tc>
          <w:tcPr>
            <w:tcW w:w="2395" w:type="dxa"/>
            <w:gridSpan w:val="2"/>
            <w:shd w:val="clear" w:color="auto" w:fill="D2C7DF"/>
          </w:tcPr>
          <w:p w14:paraId="683215E4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8E4426">
              <w:rPr>
                <w:rFonts w:ascii="Arial" w:hAnsi="Arial" w:cs="Arial"/>
                <w:b/>
                <w:bCs/>
              </w:rPr>
              <w:t>Meeting Date: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47EB5DA" w14:textId="4A824F83" w:rsidR="008E4426" w:rsidRPr="008E4426" w:rsidRDefault="006A59DA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6A59D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 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2C7DF"/>
          </w:tcPr>
          <w:p w14:paraId="6C1346DB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8E4426">
              <w:rPr>
                <w:rFonts w:ascii="Arial" w:hAnsi="Arial" w:cs="Arial"/>
                <w:b/>
                <w:bCs/>
              </w:rPr>
              <w:t>Time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55" w:type="dxa"/>
            <w:gridSpan w:val="3"/>
            <w:tcBorders>
              <w:bottom w:val="single" w:sz="4" w:space="0" w:color="auto"/>
            </w:tcBorders>
          </w:tcPr>
          <w:p w14:paraId="3A923785" w14:textId="740ABC88" w:rsidR="008E4426" w:rsidRPr="008E4426" w:rsidRDefault="00AF7C5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18.30 </w:t>
            </w:r>
            <w:r w:rsidR="00F17FE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20.30</w:t>
            </w:r>
          </w:p>
        </w:tc>
      </w:tr>
      <w:tr w:rsidR="008E4426" w:rsidRPr="008E4426" w14:paraId="21BA23F3" w14:textId="77777777" w:rsidTr="008E4426">
        <w:tc>
          <w:tcPr>
            <w:tcW w:w="2395" w:type="dxa"/>
            <w:gridSpan w:val="2"/>
            <w:shd w:val="clear" w:color="auto" w:fill="D2C7DF"/>
          </w:tcPr>
          <w:p w14:paraId="4AF9F3E0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8E4426">
              <w:rPr>
                <w:rFonts w:ascii="Arial" w:hAnsi="Arial" w:cs="Arial"/>
                <w:b/>
                <w:bCs/>
              </w:rPr>
              <w:t>Meeting Type: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0DC5FE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Phone Call </w:t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19783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Virtual/Conference </w:t>
            </w:r>
            <w:r w:rsidR="00AF7C56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F7C56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="00AF7C56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CE4858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>In Person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AF7C56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F7C56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="00AF7C56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8E4426" w:rsidRPr="008E4426" w14:paraId="5530F721" w14:textId="77777777" w:rsidTr="003364FD">
        <w:tc>
          <w:tcPr>
            <w:tcW w:w="2395" w:type="dxa"/>
            <w:gridSpan w:val="2"/>
            <w:shd w:val="clear" w:color="auto" w:fill="D2C7DF"/>
          </w:tcPr>
          <w:p w14:paraId="7D01DBCB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8E4426"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</w:tcBorders>
          </w:tcPr>
          <w:p w14:paraId="4B59F5A1" w14:textId="03CC6BA7" w:rsidR="008E4426" w:rsidRPr="008E4426" w:rsidRDefault="006A59DA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Lighth</w:t>
            </w:r>
            <w:r w:rsidR="00AC3354">
              <w:rPr>
                <w:rFonts w:ascii="Arial" w:hAnsi="Arial" w:cs="Arial"/>
              </w:rPr>
              <w:t xml:space="preserve">ouse Centre </w:t>
            </w:r>
            <w:proofErr w:type="spellStart"/>
            <w:r w:rsidR="00E673CD">
              <w:rPr>
                <w:rFonts w:ascii="Arial" w:hAnsi="Arial" w:cs="Arial"/>
              </w:rPr>
              <w:t>Haverigg</w:t>
            </w:r>
            <w:proofErr w:type="spellEnd"/>
            <w:r w:rsidR="00E673CD">
              <w:rPr>
                <w:rFonts w:ascii="Arial" w:hAnsi="Arial" w:cs="Arial"/>
              </w:rPr>
              <w:t xml:space="preserve"> </w:t>
            </w:r>
          </w:p>
        </w:tc>
      </w:tr>
      <w:tr w:rsidR="008E4426" w:rsidRPr="008E4426" w14:paraId="220638E3" w14:textId="77777777" w:rsidTr="008E4426">
        <w:tc>
          <w:tcPr>
            <w:tcW w:w="10436" w:type="dxa"/>
            <w:gridSpan w:val="8"/>
            <w:tcBorders>
              <w:bottom w:val="single" w:sz="12" w:space="0" w:color="auto"/>
            </w:tcBorders>
          </w:tcPr>
          <w:p w14:paraId="52859E6E" w14:textId="77777777" w:rsidR="008E4426" w:rsidRDefault="008E4426" w:rsidP="008E4426">
            <w:pPr>
              <w:spacing w:before="60" w:after="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E4426">
              <w:rPr>
                <w:rFonts w:ascii="Arial" w:hAnsi="Arial" w:cs="Arial"/>
                <w:b/>
                <w:bCs/>
              </w:rPr>
              <w:t>Additional Material enclosed?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E442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000000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</w:p>
          <w:p w14:paraId="6B1BBBF3" w14:textId="77777777" w:rsidR="00D6419C" w:rsidRPr="00D6419C" w:rsidRDefault="00D6419C" w:rsidP="008E4426">
            <w:pPr>
              <w:spacing w:before="60" w:after="60" w:line="240" w:lineRule="auto"/>
              <w:rPr>
                <w:rFonts w:ascii="Arial" w:hAnsi="Arial" w:cs="Arial"/>
                <w:i/>
                <w:iCs/>
              </w:rPr>
            </w:pPr>
            <w:r w:rsidRPr="00D6419C">
              <w:rPr>
                <w:rFonts w:ascii="Arial" w:hAnsi="Arial" w:cs="Arial"/>
                <w:i/>
                <w:iCs/>
              </w:rPr>
              <w:t xml:space="preserve">If </w:t>
            </w:r>
            <w:r>
              <w:rPr>
                <w:rFonts w:ascii="Arial" w:hAnsi="Arial" w:cs="Arial"/>
                <w:i/>
                <w:iCs/>
              </w:rPr>
              <w:t>so</w:t>
            </w:r>
            <w:r w:rsidRPr="00D6419C">
              <w:rPr>
                <w:rFonts w:ascii="Arial" w:hAnsi="Arial" w:cs="Arial"/>
                <w:i/>
                <w:iCs/>
              </w:rPr>
              <w:t>, list here</w:t>
            </w:r>
          </w:p>
        </w:tc>
      </w:tr>
      <w:tr w:rsidR="008E4426" w:rsidRPr="008E4426" w14:paraId="04FFAF03" w14:textId="77777777" w:rsidTr="008E4426">
        <w:tc>
          <w:tcPr>
            <w:tcW w:w="10436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2C7DF"/>
          </w:tcPr>
          <w:p w14:paraId="63C12D9C" w14:textId="77777777" w:rsidR="008E4426" w:rsidRPr="008E4426" w:rsidRDefault="008E4426" w:rsidP="008E442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426">
              <w:rPr>
                <w:rFonts w:ascii="Arial" w:hAnsi="Arial" w:cs="Arial"/>
                <w:b/>
                <w:bCs/>
                <w:sz w:val="24"/>
                <w:szCs w:val="24"/>
              </w:rPr>
              <w:t>Agenda</w:t>
            </w:r>
          </w:p>
        </w:tc>
      </w:tr>
      <w:tr w:rsidR="008E4426" w:rsidRPr="008E4426" w14:paraId="7EEFA3F1" w14:textId="77777777" w:rsidTr="00471239">
        <w:trPr>
          <w:trHeight w:val="3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5FE9CACC" w14:textId="77777777" w:rsidR="008E4426" w:rsidRPr="00D6419C" w:rsidRDefault="008E4426" w:rsidP="00D6419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Item No.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5E39B" w14:textId="77777777" w:rsidR="008E4426" w:rsidRPr="00D6419C" w:rsidRDefault="008E4426" w:rsidP="00D6419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C96F94" w14:textId="77777777" w:rsidR="008E4426" w:rsidRPr="00D6419C" w:rsidRDefault="008E4426" w:rsidP="00D6419C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14:paraId="03CA3213" w14:textId="77777777" w:rsidR="008E4426" w:rsidRPr="00D6419C" w:rsidRDefault="008E4426" w:rsidP="00D6419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Lead</w:t>
            </w:r>
          </w:p>
        </w:tc>
      </w:tr>
      <w:tr w:rsidR="00D6419C" w:rsidRPr="008E4426" w14:paraId="6FE67D8F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158B9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59AED" w14:textId="77777777" w:rsidR="00D6419C" w:rsidRPr="00D6419C" w:rsidRDefault="00AF7C56" w:rsidP="004C05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 – 18.35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5819D" w14:textId="77777777" w:rsidR="00D6419C" w:rsidRPr="00D6419C" w:rsidRDefault="00D6419C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Welcome &amp; Introductions.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6419C">
              <w:rPr>
                <w:rFonts w:ascii="Arial" w:hAnsi="Arial" w:cs="Arial"/>
                <w:bCs/>
              </w:rPr>
              <w:t>Declaration of Interest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A4644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Chair</w:t>
            </w:r>
          </w:p>
        </w:tc>
      </w:tr>
      <w:tr w:rsidR="00D6419C" w:rsidRPr="008E4426" w14:paraId="540FDE83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BD580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A87C2" w14:textId="77777777" w:rsidR="00D6419C" w:rsidRPr="00D6419C" w:rsidRDefault="00AF7C56" w:rsidP="004C05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18.35 - 18.40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70BD8" w14:textId="77777777" w:rsidR="00D6419C" w:rsidRPr="00D6419C" w:rsidRDefault="00D6419C" w:rsidP="00D6419C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D6419C">
              <w:rPr>
                <w:rFonts w:ascii="Arial" w:hAnsi="Arial" w:cs="Arial"/>
                <w:bCs/>
              </w:rPr>
              <w:t>Approval of minutes/Action Lo</w:t>
            </w:r>
            <w:r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4CAA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Chair</w:t>
            </w:r>
          </w:p>
        </w:tc>
      </w:tr>
      <w:tr w:rsidR="00D6419C" w:rsidRPr="008E4426" w14:paraId="2459E0DC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82FBD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C51EF" w14:textId="1D6CCC15" w:rsidR="00D6419C" w:rsidRPr="00D6419C" w:rsidRDefault="00AF7C56" w:rsidP="004C05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18.40 </w:t>
            </w:r>
            <w:r w:rsidR="005E321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18</w:t>
            </w:r>
            <w:r w:rsidR="00B44F7A">
              <w:rPr>
                <w:rFonts w:ascii="Arial" w:hAnsi="Arial" w:cs="Arial"/>
              </w:rPr>
              <w:t>.55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0036F" w14:textId="07C27C21" w:rsidR="00D6419C" w:rsidRDefault="00D6419C" w:rsidP="00AF7C56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Cs/>
              </w:rPr>
            </w:pPr>
            <w:r w:rsidRPr="00D6419C">
              <w:rPr>
                <w:rFonts w:ascii="Arial" w:hAnsi="Arial" w:cs="Arial"/>
                <w:bCs/>
              </w:rPr>
              <w:t xml:space="preserve">Chairs Update </w:t>
            </w:r>
            <w:r w:rsidR="005B0702">
              <w:rPr>
                <w:rFonts w:ascii="Arial" w:hAnsi="Arial" w:cs="Arial"/>
                <w:bCs/>
              </w:rPr>
              <w:t xml:space="preserve">to include. </w:t>
            </w:r>
          </w:p>
          <w:p w14:paraId="6A553806" w14:textId="087E99BC" w:rsidR="008A69A8" w:rsidRDefault="00E766C3" w:rsidP="00B7124F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Cumberland Council Representative </w:t>
            </w:r>
          </w:p>
          <w:p w14:paraId="53EF22A5" w14:textId="77777777" w:rsidR="00E766C3" w:rsidRDefault="00F17FE2" w:rsidP="00B7124F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Membership </w:t>
            </w:r>
          </w:p>
          <w:p w14:paraId="715FFF64" w14:textId="77777777" w:rsidR="000B6F49" w:rsidRDefault="000B6F49" w:rsidP="000B6F49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Changes to Secretariat role</w:t>
            </w:r>
          </w:p>
          <w:p w14:paraId="0A41F4E0" w14:textId="46F09A2D" w:rsidR="003E5E2A" w:rsidRPr="00AA508E" w:rsidRDefault="00F86594" w:rsidP="00AA508E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Dates for </w:t>
            </w:r>
            <w:r w:rsidR="00AA508E">
              <w:rPr>
                <w:rFonts w:ascii="Arial" w:hAnsi="Arial" w:cs="Arial"/>
                <w:bCs/>
              </w:rPr>
              <w:t>CP meetings 2024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BEB2D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Chair</w:t>
            </w:r>
          </w:p>
        </w:tc>
      </w:tr>
      <w:tr w:rsidR="00FD7767" w:rsidRPr="008E4426" w14:paraId="75A27629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28E57" w14:textId="3D0D3233" w:rsidR="00FD7767" w:rsidRDefault="00DD3BEF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B77B9" w14:textId="6B4F0C0F" w:rsidR="00FD7767" w:rsidRDefault="00AA508E" w:rsidP="004C05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18.55</w:t>
            </w:r>
            <w:r w:rsidR="0024737E">
              <w:rPr>
                <w:rFonts w:ascii="Arial" w:hAnsi="Arial" w:cs="Arial"/>
              </w:rPr>
              <w:t xml:space="preserve"> -</w:t>
            </w:r>
            <w:r w:rsidR="00097089">
              <w:rPr>
                <w:rFonts w:ascii="Arial" w:hAnsi="Arial" w:cs="Arial"/>
              </w:rPr>
              <w:t xml:space="preserve"> </w:t>
            </w:r>
            <w:r w:rsidR="0032305C">
              <w:rPr>
                <w:rFonts w:ascii="Arial" w:hAnsi="Arial" w:cs="Arial"/>
              </w:rPr>
              <w:t>19.</w:t>
            </w:r>
            <w:r w:rsidR="005A5C57">
              <w:rPr>
                <w:rFonts w:ascii="Arial" w:hAnsi="Arial" w:cs="Arial"/>
              </w:rPr>
              <w:t>05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CBF0F" w14:textId="4487F161" w:rsidR="00FD7767" w:rsidRDefault="00FD7767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De</w:t>
            </w:r>
            <w:r w:rsidR="00C86FB3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ivery Pl</w:t>
            </w:r>
            <w:r w:rsidR="00C86FB3">
              <w:rPr>
                <w:rFonts w:ascii="Arial" w:hAnsi="Arial" w:cs="Arial"/>
              </w:rPr>
              <w:t>an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A8DE6" w14:textId="5FA3001B" w:rsidR="00FD7767" w:rsidRDefault="00C86FB3" w:rsidP="00B7124F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Chair/ KA</w:t>
            </w:r>
          </w:p>
        </w:tc>
      </w:tr>
      <w:tr w:rsidR="00D6419C" w:rsidRPr="008E4426" w14:paraId="01C32A67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424A6" w14:textId="2F6FF9D8" w:rsidR="00D6419C" w:rsidRPr="00D6419C" w:rsidRDefault="00DD3BEF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ECE25" w14:textId="528E9D00" w:rsidR="00D6419C" w:rsidRPr="00D6419C" w:rsidRDefault="00AF7C56" w:rsidP="004C05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44F7A">
              <w:rPr>
                <w:rFonts w:ascii="Arial" w:hAnsi="Arial" w:cs="Arial"/>
              </w:rPr>
              <w:t>.</w:t>
            </w:r>
            <w:r w:rsidR="005A5C57">
              <w:rPr>
                <w:rFonts w:ascii="Arial" w:hAnsi="Arial" w:cs="Arial"/>
              </w:rPr>
              <w:t>05</w:t>
            </w:r>
            <w:r w:rsidR="0024737E">
              <w:rPr>
                <w:rFonts w:ascii="Arial" w:hAnsi="Arial" w:cs="Arial"/>
              </w:rPr>
              <w:t xml:space="preserve"> </w:t>
            </w:r>
            <w:r w:rsidR="0032305C">
              <w:rPr>
                <w:rFonts w:ascii="Arial" w:hAnsi="Arial" w:cs="Arial"/>
              </w:rPr>
              <w:t>-</w:t>
            </w:r>
            <w:r w:rsidR="0024737E">
              <w:rPr>
                <w:rFonts w:ascii="Arial" w:hAnsi="Arial" w:cs="Arial"/>
              </w:rPr>
              <w:t xml:space="preserve"> </w:t>
            </w:r>
            <w:r w:rsidR="0032305C">
              <w:rPr>
                <w:rFonts w:ascii="Arial" w:hAnsi="Arial" w:cs="Arial"/>
              </w:rPr>
              <w:t>19.</w:t>
            </w:r>
            <w:r w:rsidR="005A5C57">
              <w:rPr>
                <w:rFonts w:ascii="Arial" w:hAnsi="Arial" w:cs="Arial"/>
              </w:rPr>
              <w:t>30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7331C" w14:textId="3D8C4C09" w:rsidR="00D6419C" w:rsidRPr="00D6419C" w:rsidRDefault="00F17FE2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Regulators Update 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0B8ED" w14:textId="0FE49102" w:rsidR="00D6419C" w:rsidRPr="00D6419C" w:rsidRDefault="003E5E2A" w:rsidP="00B7124F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ONR/EA</w:t>
            </w:r>
          </w:p>
        </w:tc>
      </w:tr>
      <w:tr w:rsidR="00D6419C" w:rsidRPr="008E4426" w14:paraId="24C0C0E8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E5DC7" w14:textId="4BF44402" w:rsidR="00D6419C" w:rsidRPr="00D6419C" w:rsidRDefault="00DD3BEF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06326" w14:textId="4429E516" w:rsidR="00D6419C" w:rsidRPr="00D6419C" w:rsidRDefault="00AF7C56" w:rsidP="004C05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425EE5">
              <w:rPr>
                <w:rFonts w:ascii="Arial" w:hAnsi="Arial" w:cs="Arial"/>
              </w:rPr>
              <w:t>30</w:t>
            </w:r>
            <w:r w:rsidR="00097089">
              <w:rPr>
                <w:rFonts w:ascii="Arial" w:hAnsi="Arial" w:cs="Arial"/>
              </w:rPr>
              <w:t xml:space="preserve"> </w:t>
            </w:r>
            <w:r w:rsidR="00425EE5">
              <w:rPr>
                <w:rFonts w:ascii="Arial" w:hAnsi="Arial" w:cs="Arial"/>
              </w:rPr>
              <w:t>-</w:t>
            </w:r>
            <w:r w:rsidR="00097089">
              <w:rPr>
                <w:rFonts w:ascii="Arial" w:hAnsi="Arial" w:cs="Arial"/>
              </w:rPr>
              <w:t xml:space="preserve"> </w:t>
            </w:r>
            <w:r w:rsidR="007E02C7">
              <w:rPr>
                <w:rFonts w:ascii="Arial" w:hAnsi="Arial" w:cs="Arial"/>
              </w:rPr>
              <w:t>19.55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8A111" w14:textId="7A6F7B11" w:rsidR="00D6419C" w:rsidRPr="00D6419C" w:rsidRDefault="00F17FE2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Opinion Survey Update 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7D12E" w14:textId="211E64BC" w:rsidR="00D6419C" w:rsidRPr="00D6419C" w:rsidRDefault="007E02C7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Yonder</w:t>
            </w:r>
          </w:p>
        </w:tc>
      </w:tr>
      <w:tr w:rsidR="00D6419C" w:rsidRPr="008E4426" w14:paraId="6267AEBF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54D0A" w14:textId="6C8218D3" w:rsidR="00D6419C" w:rsidRPr="00D6419C" w:rsidRDefault="00DD3BEF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93A6B" w14:textId="16465FE7" w:rsidR="00D6419C" w:rsidRPr="00D6419C" w:rsidRDefault="00AF7C56" w:rsidP="004C05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B44F7A">
              <w:rPr>
                <w:rFonts w:ascii="Arial" w:hAnsi="Arial" w:cs="Arial"/>
              </w:rPr>
              <w:t>55 – 20.10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30725" w14:textId="77777777" w:rsidR="00D6419C" w:rsidRPr="00D6419C" w:rsidRDefault="00B44F7A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Subgroups 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5DC0C" w14:textId="77777777" w:rsidR="00D6419C" w:rsidRPr="00D6419C" w:rsidRDefault="00AA0B6A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KW/KA</w:t>
            </w:r>
          </w:p>
        </w:tc>
      </w:tr>
      <w:tr w:rsidR="00D6419C" w:rsidRPr="008E4426" w14:paraId="18775593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7AEED" w14:textId="76399733" w:rsidR="00D6419C" w:rsidRPr="00D6419C" w:rsidRDefault="00DD3BEF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E9642" w14:textId="24D9CB68" w:rsidR="00D6419C" w:rsidRPr="00D6419C" w:rsidRDefault="00AF7C56" w:rsidP="004C05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  <w:r w:rsidR="00B44F7A">
              <w:rPr>
                <w:rFonts w:ascii="Arial" w:hAnsi="Arial" w:cs="Arial"/>
              </w:rPr>
              <w:t>10</w:t>
            </w:r>
            <w:r w:rsidR="005E32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 20.</w:t>
            </w:r>
            <w:r w:rsidR="00B44F7A">
              <w:rPr>
                <w:rFonts w:ascii="Arial" w:hAnsi="Arial" w:cs="Arial"/>
              </w:rPr>
              <w:t>25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74BD9" w14:textId="37071D87" w:rsidR="00D6419C" w:rsidRPr="00D6419C" w:rsidRDefault="00B44F7A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</w:t>
            </w:r>
            <w:r w:rsidR="00BC480A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orum 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5B6EC" w14:textId="77777777" w:rsidR="00D6419C" w:rsidRPr="00D6419C" w:rsidRDefault="00AA0B6A" w:rsidP="00AA0B6A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Chair </w:t>
            </w:r>
          </w:p>
        </w:tc>
      </w:tr>
      <w:tr w:rsidR="00AF7C56" w:rsidRPr="008E4426" w14:paraId="2398222C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ABA13" w14:textId="1A6A6A27" w:rsidR="00AF7C56" w:rsidRPr="00D6419C" w:rsidRDefault="00DD3BEF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1444A" w14:textId="525D07E2" w:rsidR="00AF7C56" w:rsidRPr="00D6419C" w:rsidRDefault="00B44F7A" w:rsidP="004C05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20.25 </w:t>
            </w:r>
            <w:r w:rsidR="005E3216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20.30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5BF78" w14:textId="77777777" w:rsidR="00AF7C56" w:rsidRPr="00D6419C" w:rsidRDefault="00B44F7A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AOB 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F50B5" w14:textId="77777777" w:rsidR="00AF7C56" w:rsidRPr="00D6419C" w:rsidRDefault="00AA0B6A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</w:t>
            </w:r>
          </w:p>
        </w:tc>
      </w:tr>
    </w:tbl>
    <w:p w14:paraId="1E63B379" w14:textId="77777777" w:rsidR="008E4426" w:rsidRDefault="008E4426" w:rsidP="008E4426"/>
    <w:p w14:paraId="71E8F95A" w14:textId="77777777" w:rsidR="008E4426" w:rsidRDefault="008E4426" w:rsidP="008E4426"/>
    <w:p w14:paraId="11B2EE14" w14:textId="77777777" w:rsidR="00D6419C" w:rsidRPr="00D6419C" w:rsidRDefault="00D6419C" w:rsidP="00D6419C"/>
    <w:p w14:paraId="18643CD3" w14:textId="77777777" w:rsidR="00D6419C" w:rsidRPr="00D6419C" w:rsidRDefault="00D6419C" w:rsidP="00D6419C"/>
    <w:p w14:paraId="587E3009" w14:textId="77777777" w:rsidR="00D6419C" w:rsidRPr="00D6419C" w:rsidRDefault="00D6419C" w:rsidP="00D6419C"/>
    <w:p w14:paraId="7C05AABF" w14:textId="77777777" w:rsidR="00D6419C" w:rsidRDefault="00D6419C" w:rsidP="00D6419C"/>
    <w:p w14:paraId="00746DA8" w14:textId="77777777" w:rsidR="00D6419C" w:rsidRPr="00D6419C" w:rsidRDefault="00D6419C" w:rsidP="00D6419C">
      <w:pPr>
        <w:tabs>
          <w:tab w:val="left" w:pos="6240"/>
        </w:tabs>
      </w:pPr>
      <w:r>
        <w:tab/>
      </w:r>
    </w:p>
    <w:sectPr w:rsidR="00D6419C" w:rsidRPr="00D6419C" w:rsidSect="00D6419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2" w:right="720" w:bottom="720" w:left="720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3C3A" w14:textId="77777777" w:rsidR="00CA4282" w:rsidRDefault="00CA4282" w:rsidP="00C90E7E">
      <w:pPr>
        <w:spacing w:after="0" w:line="240" w:lineRule="auto"/>
      </w:pPr>
      <w:r>
        <w:separator/>
      </w:r>
    </w:p>
  </w:endnote>
  <w:endnote w:type="continuationSeparator" w:id="0">
    <w:p w14:paraId="2D70D504" w14:textId="77777777" w:rsidR="00CA4282" w:rsidRDefault="00CA4282" w:rsidP="00C9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018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66A4E" w14:textId="77777777" w:rsidR="00C90E7E" w:rsidRDefault="00C90E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A8DBC5" w14:textId="77777777" w:rsidR="00C90E7E" w:rsidRDefault="00C90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A4AE" w14:textId="77777777" w:rsidR="00CA4282" w:rsidRDefault="00CA4282" w:rsidP="00C90E7E">
      <w:pPr>
        <w:spacing w:after="0" w:line="240" w:lineRule="auto"/>
      </w:pPr>
      <w:r>
        <w:separator/>
      </w:r>
    </w:p>
  </w:footnote>
  <w:footnote w:type="continuationSeparator" w:id="0">
    <w:p w14:paraId="0EDA2811" w14:textId="77777777" w:rsidR="00CA4282" w:rsidRDefault="00CA4282" w:rsidP="00C9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951D" w14:textId="77777777" w:rsidR="00B7124F" w:rsidRDefault="00B712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56712E" wp14:editId="1540C4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AF6F44" w14:textId="77777777" w:rsidR="00B7124F" w:rsidRPr="00B7124F" w:rsidRDefault="00B7124F" w:rsidP="00B712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12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671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5AF6F44" w14:textId="77777777" w:rsidR="00B7124F" w:rsidRPr="00B7124F" w:rsidRDefault="00B7124F" w:rsidP="00B712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12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B7AF" w14:textId="77777777" w:rsidR="00C90E7E" w:rsidRDefault="00B7124F" w:rsidP="00C90E7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CAFD88" wp14:editId="366D3D6C">
              <wp:simplePos x="4572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B4DE4" w14:textId="77777777" w:rsidR="00B7124F" w:rsidRPr="00B7124F" w:rsidRDefault="00B7124F" w:rsidP="00B712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12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AFD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53B4DE4" w14:textId="77777777" w:rsidR="00B7124F" w:rsidRPr="00B7124F" w:rsidRDefault="00B7124F" w:rsidP="00B712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12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0E7E">
      <w:rPr>
        <w:noProof/>
      </w:rPr>
      <w:drawing>
        <wp:anchor distT="0" distB="0" distL="114300" distR="114300" simplePos="0" relativeHeight="251658240" behindDoc="0" locked="0" layoutInCell="1" allowOverlap="1" wp14:anchorId="17DA2B2F" wp14:editId="27B76079">
          <wp:simplePos x="0" y="0"/>
          <wp:positionH relativeFrom="margin">
            <wp:align>right</wp:align>
          </wp:positionH>
          <wp:positionV relativeFrom="paragraph">
            <wp:posOffset>-17780</wp:posOffset>
          </wp:positionV>
          <wp:extent cx="2012024" cy="298450"/>
          <wp:effectExtent l="0" t="0" r="7620" b="635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024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1FD6" w14:textId="77777777" w:rsidR="00B7124F" w:rsidRDefault="00B712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FCD6DA" wp14:editId="3ECB3B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CB4F8" w14:textId="77777777" w:rsidR="00B7124F" w:rsidRPr="00B7124F" w:rsidRDefault="00B7124F" w:rsidP="00B712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12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CD6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CBCB4F8" w14:textId="77777777" w:rsidR="00B7124F" w:rsidRPr="00B7124F" w:rsidRDefault="00B7124F" w:rsidP="00B712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12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93632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0F170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934FDF"/>
    <w:multiLevelType w:val="hybridMultilevel"/>
    <w:tmpl w:val="D4BA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D6312"/>
    <w:multiLevelType w:val="hybridMultilevel"/>
    <w:tmpl w:val="CF5A5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30927"/>
    <w:multiLevelType w:val="hybridMultilevel"/>
    <w:tmpl w:val="9F36833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4F872FB"/>
    <w:multiLevelType w:val="hybridMultilevel"/>
    <w:tmpl w:val="AC5E1DD8"/>
    <w:lvl w:ilvl="0" w:tplc="08090001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54425"/>
    <w:multiLevelType w:val="multilevel"/>
    <w:tmpl w:val="A6D61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7990259">
    <w:abstractNumId w:val="0"/>
  </w:num>
  <w:num w:numId="2" w16cid:durableId="569006193">
    <w:abstractNumId w:val="5"/>
  </w:num>
  <w:num w:numId="3" w16cid:durableId="833491332">
    <w:abstractNumId w:val="4"/>
  </w:num>
  <w:num w:numId="4" w16cid:durableId="2085225162">
    <w:abstractNumId w:val="2"/>
  </w:num>
  <w:num w:numId="5" w16cid:durableId="1250847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A8"/>
    <w:rsid w:val="00097089"/>
    <w:rsid w:val="000B6F49"/>
    <w:rsid w:val="0024737E"/>
    <w:rsid w:val="0032305C"/>
    <w:rsid w:val="003743F5"/>
    <w:rsid w:val="003E5E2A"/>
    <w:rsid w:val="00425DD9"/>
    <w:rsid w:val="00425EE5"/>
    <w:rsid w:val="00435789"/>
    <w:rsid w:val="00471239"/>
    <w:rsid w:val="00490965"/>
    <w:rsid w:val="004A188D"/>
    <w:rsid w:val="004A65FD"/>
    <w:rsid w:val="004C059C"/>
    <w:rsid w:val="005A5C57"/>
    <w:rsid w:val="005B0702"/>
    <w:rsid w:val="005E3216"/>
    <w:rsid w:val="006A0E40"/>
    <w:rsid w:val="006A59DA"/>
    <w:rsid w:val="007E02C7"/>
    <w:rsid w:val="008A0A98"/>
    <w:rsid w:val="008A69A8"/>
    <w:rsid w:val="008C6D0D"/>
    <w:rsid w:val="008E4426"/>
    <w:rsid w:val="009B38F9"/>
    <w:rsid w:val="00A161E9"/>
    <w:rsid w:val="00AA0B6A"/>
    <w:rsid w:val="00AA508E"/>
    <w:rsid w:val="00AC3354"/>
    <w:rsid w:val="00AF7C56"/>
    <w:rsid w:val="00B44F7A"/>
    <w:rsid w:val="00B7124F"/>
    <w:rsid w:val="00BC480A"/>
    <w:rsid w:val="00C86FB3"/>
    <w:rsid w:val="00C90E7E"/>
    <w:rsid w:val="00CA4282"/>
    <w:rsid w:val="00D2714E"/>
    <w:rsid w:val="00D6419C"/>
    <w:rsid w:val="00DD3BEF"/>
    <w:rsid w:val="00E23D54"/>
    <w:rsid w:val="00E673CD"/>
    <w:rsid w:val="00E766C3"/>
    <w:rsid w:val="00EF6945"/>
    <w:rsid w:val="00F17FE2"/>
    <w:rsid w:val="00F64ED6"/>
    <w:rsid w:val="00F86594"/>
    <w:rsid w:val="00FA7205"/>
    <w:rsid w:val="00FD7767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ED6D5"/>
  <w15:chartTrackingRefBased/>
  <w15:docId w15:val="{71CE6F3E-C2EE-4779-8208-5A834EE6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0E7E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7205"/>
    <w:pPr>
      <w:numPr>
        <w:numId w:val="2"/>
      </w:numPr>
      <w:ind w:left="709" w:hanging="709"/>
      <w:outlineLvl w:val="1"/>
    </w:pPr>
    <w:rPr>
      <w:rFonts w:ascii="Arial" w:hAnsi="Arial" w:cs="Arial"/>
      <w:b/>
      <w:bCs/>
      <w:color w:val="7C5CA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E7E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7205"/>
    <w:rPr>
      <w:rFonts w:ascii="Arial" w:hAnsi="Arial" w:cs="Arial"/>
      <w:b/>
      <w:bCs/>
      <w:color w:val="7C5CA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90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7E"/>
  </w:style>
  <w:style w:type="paragraph" w:styleId="Footer">
    <w:name w:val="footer"/>
    <w:basedOn w:val="Normal"/>
    <w:link w:val="FooterChar"/>
    <w:uiPriority w:val="99"/>
    <w:unhideWhenUsed/>
    <w:rsid w:val="00C90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7E"/>
  </w:style>
  <w:style w:type="paragraph" w:styleId="ListParagraph">
    <w:name w:val="List Paragraph"/>
    <w:basedOn w:val="Normal"/>
    <w:uiPriority w:val="34"/>
    <w:qFormat/>
    <w:rsid w:val="00C90E7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64ED6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64ED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4E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4426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E4426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8E4426"/>
    <w:rPr>
      <w:sz w:val="20"/>
      <w:szCs w:val="20"/>
    </w:rPr>
  </w:style>
  <w:style w:type="table" w:customStyle="1" w:styleId="TableGrid1">
    <w:name w:val="Table Grid1"/>
    <w:basedOn w:val="TableNormal"/>
    <w:next w:val="TableGrid"/>
    <w:rsid w:val="008E4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semiHidden/>
    <w:unhideWhenUsed/>
    <w:rsid w:val="008E4426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E4426"/>
    <w:rPr>
      <w:sz w:val="20"/>
      <w:szCs w:val="20"/>
    </w:rPr>
  </w:style>
  <w:style w:type="table" w:styleId="TableGrid">
    <w:name w:val="Table Grid"/>
    <w:basedOn w:val="TableNormal"/>
    <w:uiPriority w:val="39"/>
    <w:rsid w:val="008E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6419C"/>
    <w:pPr>
      <w:numPr>
        <w:numId w:val="1"/>
      </w:numPr>
      <w:spacing w:after="0" w:line="240" w:lineRule="auto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Dawn(NWS)\AppData\Local\Microsoft\Windows\INetCache\Content.Outlook\ONZP728Z\SCCP%20Agenda%2016.08.23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33a234-c704-4e9b-9e67-19f260df118c">
      <UserInfo>
        <DisplayName>Anderson, Kelly (NWS)</DisplayName>
        <AccountId>12</AccountId>
        <AccountType/>
      </UserInfo>
      <UserInfo>
        <DisplayName>Broome, Anne (NWS)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27CF7FE4C58489D6BED6C55029318" ma:contentTypeVersion="11" ma:contentTypeDescription="Create a new document." ma:contentTypeScope="" ma:versionID="d36cfc35f97d0bbcdf522457ddb7922b">
  <xsd:schema xmlns:xsd="http://www.w3.org/2001/XMLSchema" xmlns:xs="http://www.w3.org/2001/XMLSchema" xmlns:p="http://schemas.microsoft.com/office/2006/metadata/properties" xmlns:ns2="978bf29f-9f95-42a2-8305-caea30f2b04e" xmlns:ns3="6033a234-c704-4e9b-9e67-19f260df118c" targetNamespace="http://schemas.microsoft.com/office/2006/metadata/properties" ma:root="true" ma:fieldsID="b815c0dfbbb84951032334e4f3c75fd1" ns2:_="" ns3:_="">
    <xsd:import namespace="978bf29f-9f95-42a2-8305-caea30f2b04e"/>
    <xsd:import namespace="6033a234-c704-4e9b-9e67-19f260df1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f29f-9f95-42a2-8305-caea30f2b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3a234-c704-4e9b-9e67-19f260df118c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22B5C-7938-4C11-A7D0-44CED48230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76DA84-34D5-4F17-B8DE-411F5503F498}">
  <ds:schemaRefs>
    <ds:schemaRef ds:uri="http://schemas.microsoft.com/office/2006/metadata/properties"/>
    <ds:schemaRef ds:uri="http://schemas.microsoft.com/office/infopath/2007/PartnerControls"/>
    <ds:schemaRef ds:uri="6033a234-c704-4e9b-9e67-19f260df118c"/>
  </ds:schemaRefs>
</ds:datastoreItem>
</file>

<file path=customXml/itemProps3.xml><?xml version="1.0" encoding="utf-8"?>
<ds:datastoreItem xmlns:ds="http://schemas.openxmlformats.org/officeDocument/2006/customXml" ds:itemID="{B97F2611-6B93-41FB-A1E8-58125CAB2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2D441-71E3-48AF-A452-044F4F5A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bf29f-9f95-42a2-8305-caea30f2b04e"/>
    <ds:schemaRef ds:uri="6033a234-c704-4e9b-9e67-19f260df1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SCCP Agenda 16.08.23 (003)</Template>
  <TotalTime>13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Dawn (NWS)</dc:creator>
  <cp:keywords/>
  <dc:description/>
  <cp:lastModifiedBy>Broome, Anne (NWS)</cp:lastModifiedBy>
  <cp:revision>20</cp:revision>
  <dcterms:created xsi:type="dcterms:W3CDTF">2023-09-04T15:23:00Z</dcterms:created>
  <dcterms:modified xsi:type="dcterms:W3CDTF">2023-09-04T15:35:00Z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fffcc-0b75-4fc5-9391-81f23a104fec_Enabled">
    <vt:lpwstr>true</vt:lpwstr>
  </property>
  <property fmtid="{D5CDD505-2E9C-101B-9397-08002B2CF9AE}" pid="3" name="MSIP_Label_002fffcc-0b75-4fc5-9391-81f23a104fec_SetDate">
    <vt:lpwstr>2023-01-19T09:24:37Z</vt:lpwstr>
  </property>
  <property fmtid="{D5CDD505-2E9C-101B-9397-08002B2CF9AE}" pid="4" name="MSIP_Label_002fffcc-0b75-4fc5-9391-81f23a104fec_Method">
    <vt:lpwstr>Privileged</vt:lpwstr>
  </property>
  <property fmtid="{D5CDD505-2E9C-101B-9397-08002B2CF9AE}" pid="5" name="MSIP_Label_002fffcc-0b75-4fc5-9391-81f23a104fec_Name">
    <vt:lpwstr>OFFICIAL (not marked)</vt:lpwstr>
  </property>
  <property fmtid="{D5CDD505-2E9C-101B-9397-08002B2CF9AE}" pid="6" name="MSIP_Label_002fffcc-0b75-4fc5-9391-81f23a104fec_SiteId">
    <vt:lpwstr>ee032e7f-73e4-457a-a0c4-cfbe17e33ceb</vt:lpwstr>
  </property>
  <property fmtid="{D5CDD505-2E9C-101B-9397-08002B2CF9AE}" pid="7" name="MSIP_Label_002fffcc-0b75-4fc5-9391-81f23a104fec_ActionId">
    <vt:lpwstr>ea72f3ef-5f50-4b3c-92ec-dd79c017473f</vt:lpwstr>
  </property>
  <property fmtid="{D5CDD505-2E9C-101B-9397-08002B2CF9AE}" pid="8" name="MSIP_Label_002fffcc-0b75-4fc5-9391-81f23a104fec_ContentBits">
    <vt:lpwstr>0</vt:lpwstr>
  </property>
  <property fmtid="{D5CDD505-2E9C-101B-9397-08002B2CF9AE}" pid="9" name="ContentTypeId">
    <vt:lpwstr>0x010100BFC27CF7FE4C58489D6BED6C55029318</vt:lpwstr>
  </property>
  <property fmtid="{D5CDD505-2E9C-101B-9397-08002B2CF9AE}" pid="10" name="Order">
    <vt:r8>5000</vt:r8>
  </property>
  <property fmtid="{D5CDD505-2E9C-101B-9397-08002B2CF9AE}" pid="11" name="_ExtendedDescription">
    <vt:lpwstr/>
  </property>
  <property fmtid="{D5CDD505-2E9C-101B-9397-08002B2CF9AE}" pid="12" name="ClassificationContentMarkingHeaderShapeIds">
    <vt:lpwstr>1,2,3</vt:lpwstr>
  </property>
  <property fmtid="{D5CDD505-2E9C-101B-9397-08002B2CF9AE}" pid="13" name="ClassificationContentMarkingHeaderFontProps">
    <vt:lpwstr>#000000,10,Calibri</vt:lpwstr>
  </property>
  <property fmtid="{D5CDD505-2E9C-101B-9397-08002B2CF9AE}" pid="14" name="ClassificationContentMarkingHeaderText">
    <vt:lpwstr>OFFICIAL</vt:lpwstr>
  </property>
  <property fmtid="{D5CDD505-2E9C-101B-9397-08002B2CF9AE}" pid="15" name="MSIP_Label_19cc7ebe-3455-450c-a5d2-14ba1adb1286_Enabled">
    <vt:lpwstr>true</vt:lpwstr>
  </property>
  <property fmtid="{D5CDD505-2E9C-101B-9397-08002B2CF9AE}" pid="16" name="MSIP_Label_19cc7ebe-3455-450c-a5d2-14ba1adb1286_SetDate">
    <vt:lpwstr>2023-08-08T13:52:25Z</vt:lpwstr>
  </property>
  <property fmtid="{D5CDD505-2E9C-101B-9397-08002B2CF9AE}" pid="17" name="MSIP_Label_19cc7ebe-3455-450c-a5d2-14ba1adb1286_Method">
    <vt:lpwstr>Privileged</vt:lpwstr>
  </property>
  <property fmtid="{D5CDD505-2E9C-101B-9397-08002B2CF9AE}" pid="18" name="MSIP_Label_19cc7ebe-3455-450c-a5d2-14ba1adb1286_Name">
    <vt:lpwstr>OFFICIAL-Marking</vt:lpwstr>
  </property>
  <property fmtid="{D5CDD505-2E9C-101B-9397-08002B2CF9AE}" pid="19" name="MSIP_Label_19cc7ebe-3455-450c-a5d2-14ba1adb1286_SiteId">
    <vt:lpwstr>1929b5b6-230e-4b2e-837a-b96f0a9b1b56</vt:lpwstr>
  </property>
  <property fmtid="{D5CDD505-2E9C-101B-9397-08002B2CF9AE}" pid="20" name="MSIP_Label_19cc7ebe-3455-450c-a5d2-14ba1adb1286_ActionId">
    <vt:lpwstr>e0b4ebd1-bf61-4f02-8c67-f911e711298f</vt:lpwstr>
  </property>
  <property fmtid="{D5CDD505-2E9C-101B-9397-08002B2CF9AE}" pid="21" name="MSIP_Label_19cc7ebe-3455-450c-a5d2-14ba1adb1286_ContentBits">
    <vt:lpwstr>1</vt:lpwstr>
  </property>
</Properties>
</file>