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D3A5" w14:textId="77777777" w:rsidR="00435789" w:rsidRDefault="008E4426" w:rsidP="008E4426">
      <w:pPr>
        <w:pStyle w:val="Heading1"/>
        <w:tabs>
          <w:tab w:val="left" w:pos="1320"/>
          <w:tab w:val="center" w:pos="4513"/>
        </w:tabs>
      </w:pPr>
      <w:bookmarkStart w:id="0" w:name="_Toc125012774"/>
      <w:bookmarkEnd w:id="0"/>
      <w:r>
        <w:t>Meeting Agenda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1134"/>
        <w:gridCol w:w="709"/>
        <w:gridCol w:w="1843"/>
        <w:gridCol w:w="1134"/>
        <w:gridCol w:w="1559"/>
        <w:gridCol w:w="1417"/>
        <w:gridCol w:w="1379"/>
      </w:tblGrid>
      <w:tr w:rsidR="008E4426" w:rsidRPr="008E4426" w14:paraId="3FFB902A" w14:textId="77777777" w:rsidTr="008E4426">
        <w:tc>
          <w:tcPr>
            <w:tcW w:w="2395" w:type="dxa"/>
            <w:gridSpan w:val="2"/>
            <w:shd w:val="clear" w:color="auto" w:fill="D2C7DF"/>
          </w:tcPr>
          <w:p w14:paraId="58110056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8E4426">
              <w:rPr>
                <w:rFonts w:ascii="Arial" w:hAnsi="Arial" w:cs="Arial"/>
                <w:b/>
                <w:bCs/>
              </w:rPr>
              <w:t>Meeting Date: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F46C134" w14:textId="77777777" w:rsidR="008E4426" w:rsidRPr="008E4426" w:rsidRDefault="00AF7C5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AF7C5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2C7DF"/>
          </w:tcPr>
          <w:p w14:paraId="786EB92F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8E4426">
              <w:rPr>
                <w:rFonts w:ascii="Arial" w:hAnsi="Arial" w:cs="Arial"/>
                <w:b/>
                <w:bCs/>
              </w:rPr>
              <w:t>Time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355" w:type="dxa"/>
            <w:gridSpan w:val="3"/>
            <w:tcBorders>
              <w:bottom w:val="single" w:sz="4" w:space="0" w:color="auto"/>
            </w:tcBorders>
          </w:tcPr>
          <w:p w14:paraId="4AC34359" w14:textId="77777777" w:rsidR="008E4426" w:rsidRPr="008E4426" w:rsidRDefault="00AF7C5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 – 20.30</w:t>
            </w:r>
          </w:p>
        </w:tc>
      </w:tr>
      <w:tr w:rsidR="008E4426" w:rsidRPr="008E4426" w14:paraId="4C53C583" w14:textId="77777777" w:rsidTr="008E4426">
        <w:tc>
          <w:tcPr>
            <w:tcW w:w="2395" w:type="dxa"/>
            <w:gridSpan w:val="2"/>
            <w:shd w:val="clear" w:color="auto" w:fill="D2C7DF"/>
          </w:tcPr>
          <w:p w14:paraId="30D66523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8E4426">
              <w:rPr>
                <w:rFonts w:ascii="Arial" w:hAnsi="Arial" w:cs="Arial"/>
                <w:b/>
                <w:bCs/>
              </w:rPr>
              <w:t>Meeting Type: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F2CD4D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Phone Call </w:t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C740DB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C740DB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AD7CB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Virtual/Conference </w:t>
            </w:r>
            <w:r w:rsidR="00AF7C56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F7C56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C740DB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C740DB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AF7C56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F551E6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 w:rsidRPr="002E6457">
              <w:rPr>
                <w:rFonts w:ascii="Arial" w:eastAsia="Calibri" w:hAnsi="Arial" w:cs="Arial"/>
                <w:bCs/>
                <w:sz w:val="24"/>
                <w:szCs w:val="24"/>
              </w:rPr>
              <w:t>In Person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AF7C56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F7C56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C740DB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C740DB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AF7C56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</w:p>
        </w:tc>
      </w:tr>
      <w:tr w:rsidR="008E4426" w:rsidRPr="008E4426" w14:paraId="231F9ED6" w14:textId="77777777" w:rsidTr="003364FD">
        <w:tc>
          <w:tcPr>
            <w:tcW w:w="2395" w:type="dxa"/>
            <w:gridSpan w:val="2"/>
            <w:shd w:val="clear" w:color="auto" w:fill="D2C7DF"/>
          </w:tcPr>
          <w:p w14:paraId="44CD0E14" w14:textId="77777777" w:rsidR="008E4426" w:rsidRPr="008E4426" w:rsidRDefault="008E4426" w:rsidP="008E442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8E4426"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</w:tcBorders>
          </w:tcPr>
          <w:p w14:paraId="09A1E6CB" w14:textId="77777777" w:rsidR="008E4426" w:rsidRPr="008E4426" w:rsidRDefault="00AF7C56" w:rsidP="008E4426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Drigg and Carleton Village Hall, Drigg </w:t>
            </w:r>
          </w:p>
        </w:tc>
      </w:tr>
      <w:tr w:rsidR="008E4426" w:rsidRPr="008E4426" w14:paraId="3DDEFEC8" w14:textId="77777777" w:rsidTr="008E4426">
        <w:tc>
          <w:tcPr>
            <w:tcW w:w="10436" w:type="dxa"/>
            <w:gridSpan w:val="8"/>
            <w:tcBorders>
              <w:bottom w:val="single" w:sz="12" w:space="0" w:color="auto"/>
            </w:tcBorders>
          </w:tcPr>
          <w:p w14:paraId="0F1D4E36" w14:textId="77777777" w:rsidR="008E4426" w:rsidRDefault="008E4426" w:rsidP="008E4426">
            <w:pPr>
              <w:spacing w:before="60" w:after="6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E4426">
              <w:rPr>
                <w:rFonts w:ascii="Arial" w:hAnsi="Arial" w:cs="Arial"/>
                <w:b/>
                <w:bCs/>
              </w:rPr>
              <w:t>Additional Material enclosed?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E442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FORMCHECKBOX </w:instrText>
            </w:r>
            <w:r w:rsidR="00C740DB">
              <w:rPr>
                <w:rFonts w:ascii="Arial" w:eastAsia="Calibri" w:hAnsi="Arial" w:cs="Arial"/>
                <w:bCs/>
                <w:sz w:val="24"/>
                <w:szCs w:val="24"/>
              </w:rPr>
            </w:r>
            <w:r w:rsidR="00C740DB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</w:p>
          <w:p w14:paraId="724E389E" w14:textId="77777777" w:rsidR="00D6419C" w:rsidRPr="00D6419C" w:rsidRDefault="00D6419C" w:rsidP="008E4426">
            <w:pPr>
              <w:spacing w:before="60" w:after="60" w:line="240" w:lineRule="auto"/>
              <w:rPr>
                <w:rFonts w:ascii="Arial" w:hAnsi="Arial" w:cs="Arial"/>
                <w:i/>
                <w:iCs/>
              </w:rPr>
            </w:pPr>
            <w:r w:rsidRPr="00D6419C">
              <w:rPr>
                <w:rFonts w:ascii="Arial" w:hAnsi="Arial" w:cs="Arial"/>
                <w:i/>
                <w:iCs/>
              </w:rPr>
              <w:t xml:space="preserve">If </w:t>
            </w:r>
            <w:r>
              <w:rPr>
                <w:rFonts w:ascii="Arial" w:hAnsi="Arial" w:cs="Arial"/>
                <w:i/>
                <w:iCs/>
              </w:rPr>
              <w:t>so</w:t>
            </w:r>
            <w:r w:rsidRPr="00D6419C">
              <w:rPr>
                <w:rFonts w:ascii="Arial" w:hAnsi="Arial" w:cs="Arial"/>
                <w:i/>
                <w:iCs/>
              </w:rPr>
              <w:t>, list here</w:t>
            </w:r>
          </w:p>
        </w:tc>
      </w:tr>
      <w:tr w:rsidR="008E4426" w:rsidRPr="008E4426" w14:paraId="0DF100BE" w14:textId="77777777" w:rsidTr="008E4426">
        <w:tc>
          <w:tcPr>
            <w:tcW w:w="10436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2C7DF"/>
          </w:tcPr>
          <w:p w14:paraId="2EE12263" w14:textId="77777777" w:rsidR="008E4426" w:rsidRPr="008E4426" w:rsidRDefault="008E4426" w:rsidP="008E442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4426">
              <w:rPr>
                <w:rFonts w:ascii="Arial" w:hAnsi="Arial" w:cs="Arial"/>
                <w:b/>
                <w:bCs/>
                <w:sz w:val="24"/>
                <w:szCs w:val="24"/>
              </w:rPr>
              <w:t>Agenda</w:t>
            </w:r>
          </w:p>
        </w:tc>
      </w:tr>
      <w:tr w:rsidR="008E4426" w:rsidRPr="008E4426" w14:paraId="086690E9" w14:textId="77777777" w:rsidTr="00471239">
        <w:trPr>
          <w:trHeight w:val="3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71B62527" w14:textId="77777777" w:rsidR="008E4426" w:rsidRPr="00D6419C" w:rsidRDefault="008E4426" w:rsidP="00D6419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BC48D8" w14:textId="77777777" w:rsidR="008E4426" w:rsidRPr="00D6419C" w:rsidRDefault="008E4426" w:rsidP="00D6419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437417" w14:textId="77777777" w:rsidR="008E4426" w:rsidRPr="00D6419C" w:rsidRDefault="008E4426" w:rsidP="00D6419C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14:paraId="4BC9664E" w14:textId="77777777" w:rsidR="008E4426" w:rsidRPr="00D6419C" w:rsidRDefault="008E4426" w:rsidP="00D6419C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6419C">
              <w:rPr>
                <w:rFonts w:ascii="Arial" w:hAnsi="Arial" w:cs="Arial"/>
                <w:b/>
                <w:bCs/>
              </w:rPr>
              <w:t>Lead</w:t>
            </w:r>
          </w:p>
        </w:tc>
      </w:tr>
      <w:tr w:rsidR="00D6419C" w:rsidRPr="008E4426" w14:paraId="68EE88E3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1F490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021D0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 – 18.35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DF8CF" w14:textId="77777777" w:rsidR="00D6419C" w:rsidRPr="00D6419C" w:rsidRDefault="00D6419C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Welcome &amp; Introductions.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6419C">
              <w:rPr>
                <w:rFonts w:ascii="Arial" w:hAnsi="Arial" w:cs="Arial"/>
                <w:bCs/>
              </w:rPr>
              <w:t>Declaration of Interest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F0BA6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Chair</w:t>
            </w:r>
          </w:p>
        </w:tc>
      </w:tr>
      <w:tr w:rsidR="00D6419C" w:rsidRPr="008E4426" w14:paraId="6D3A3895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66567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CDA56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18.35 - 18.40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0FEBD" w14:textId="77777777" w:rsidR="00D6419C" w:rsidRPr="00D6419C" w:rsidRDefault="00D6419C" w:rsidP="00D6419C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6419C">
              <w:rPr>
                <w:rFonts w:ascii="Arial" w:hAnsi="Arial" w:cs="Arial"/>
                <w:bCs/>
              </w:rPr>
              <w:t>Approval of minutes/Action Lo</w:t>
            </w:r>
            <w:r>
              <w:rPr>
                <w:rFonts w:ascii="Arial" w:hAnsi="Arial" w:cs="Arial"/>
                <w:bCs/>
              </w:rPr>
              <w:t>g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98F45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Chair</w:t>
            </w:r>
          </w:p>
        </w:tc>
      </w:tr>
      <w:tr w:rsidR="00D6419C" w:rsidRPr="008E4426" w14:paraId="015CBF6A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9A942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F3001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18.40 – 18.45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166E9" w14:textId="77777777" w:rsidR="00D6419C" w:rsidRPr="00D6419C" w:rsidRDefault="00D6419C" w:rsidP="00AF7C56">
            <w:pPr>
              <w:pStyle w:val="List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ascii="Arial" w:hAnsi="Arial" w:cs="Arial"/>
                <w:bCs/>
              </w:rPr>
            </w:pPr>
            <w:r w:rsidRPr="00D6419C">
              <w:rPr>
                <w:rFonts w:ascii="Arial" w:hAnsi="Arial" w:cs="Arial"/>
                <w:bCs/>
              </w:rPr>
              <w:t xml:space="preserve">Chairs Update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5DC99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D6419C">
              <w:rPr>
                <w:rFonts w:ascii="Arial" w:hAnsi="Arial" w:cs="Arial"/>
                <w:bCs/>
              </w:rPr>
              <w:t>Chair</w:t>
            </w:r>
          </w:p>
        </w:tc>
      </w:tr>
      <w:tr w:rsidR="00D6419C" w:rsidRPr="008E4426" w14:paraId="3B587A4B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7F336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572E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18.45 – 19.10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F489E" w14:textId="77777777" w:rsidR="00D6419C" w:rsidRPr="00D6419C" w:rsidRDefault="00AF7C56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Evaluation Roadmap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1A51F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LM</w:t>
            </w:r>
          </w:p>
        </w:tc>
      </w:tr>
      <w:tr w:rsidR="00D6419C" w:rsidRPr="008E4426" w14:paraId="09321798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8559A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8E449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19.10 – 19.35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AC193" w14:textId="77777777" w:rsidR="00D6419C" w:rsidRPr="00D6419C" w:rsidRDefault="00AF7C56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Major Permissions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10463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MO/RL</w:t>
            </w:r>
          </w:p>
        </w:tc>
      </w:tr>
      <w:tr w:rsidR="00D6419C" w:rsidRPr="008E4426" w14:paraId="3DF9C8F7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FDC96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E5371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19.35 – 20.00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3CD93" w14:textId="77777777" w:rsidR="00D6419C" w:rsidRPr="00D6419C" w:rsidRDefault="00AF7C56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Geology Update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24ABB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</w:t>
            </w:r>
          </w:p>
        </w:tc>
      </w:tr>
      <w:tr w:rsidR="00D6419C" w:rsidRPr="008E4426" w14:paraId="48CED854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F8E30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E94D7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 – 20.10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0C7EE" w14:textId="77777777" w:rsidR="00D6419C" w:rsidRPr="00D6419C" w:rsidRDefault="00AF7C56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Subgroups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2EEC5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</w:tr>
      <w:tr w:rsidR="00AF7C56" w:rsidRPr="008E4426" w14:paraId="25D417A4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DE369" w14:textId="77777777" w:rsidR="00AF7C56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A0544" w14:textId="77777777" w:rsidR="00AF7C56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20.10 – 20.25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8DE8B" w14:textId="77777777" w:rsidR="00AF7C56" w:rsidRPr="00D6419C" w:rsidRDefault="00AF7C56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Forum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E2FFE" w14:textId="77777777" w:rsidR="00AF7C56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D6419C" w:rsidRPr="008E4426" w14:paraId="1B40D0F9" w14:textId="77777777" w:rsidTr="00471239">
        <w:trPr>
          <w:trHeight w:val="382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14:paraId="549BA580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7228FECE" w14:textId="77777777" w:rsidR="00D6419C" w:rsidRPr="00D6419C" w:rsidRDefault="00AF7C56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20.25 – 20.30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</w:tcBorders>
            <w:vAlign w:val="center"/>
          </w:tcPr>
          <w:p w14:paraId="29C426D7" w14:textId="77777777" w:rsidR="00D6419C" w:rsidRPr="00D6419C" w:rsidRDefault="00D6419C" w:rsidP="00D6419C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AOB and Close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vAlign w:val="center"/>
          </w:tcPr>
          <w:p w14:paraId="6512BF46" w14:textId="77777777" w:rsidR="00D6419C" w:rsidRPr="00D6419C" w:rsidRDefault="00D6419C" w:rsidP="00D6419C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</w:tbl>
    <w:p w14:paraId="209DB38E" w14:textId="77777777" w:rsidR="008E4426" w:rsidRDefault="008E4426" w:rsidP="008E4426"/>
    <w:p w14:paraId="5CFE12EB" w14:textId="77777777" w:rsidR="008E4426" w:rsidRDefault="008E4426" w:rsidP="008E4426"/>
    <w:p w14:paraId="1A28B463" w14:textId="77777777" w:rsidR="00D6419C" w:rsidRPr="00D6419C" w:rsidRDefault="00D6419C" w:rsidP="00D6419C"/>
    <w:p w14:paraId="269D0CD6" w14:textId="77777777" w:rsidR="00D6419C" w:rsidRPr="00D6419C" w:rsidRDefault="00D6419C" w:rsidP="00D6419C"/>
    <w:p w14:paraId="72024388" w14:textId="77777777" w:rsidR="00D6419C" w:rsidRPr="00D6419C" w:rsidRDefault="00D6419C" w:rsidP="00D6419C"/>
    <w:p w14:paraId="5BE5B7C8" w14:textId="77777777" w:rsidR="00D6419C" w:rsidRDefault="00D6419C" w:rsidP="00D6419C"/>
    <w:p w14:paraId="16C86BC5" w14:textId="77777777" w:rsidR="00D6419C" w:rsidRPr="00D6419C" w:rsidRDefault="00D6419C" w:rsidP="00D6419C">
      <w:pPr>
        <w:tabs>
          <w:tab w:val="left" w:pos="6240"/>
        </w:tabs>
      </w:pPr>
      <w:r>
        <w:tab/>
      </w:r>
    </w:p>
    <w:sectPr w:rsidR="00D6419C" w:rsidRPr="00D6419C" w:rsidSect="00D6419C">
      <w:headerReference w:type="default" r:id="rId11"/>
      <w:footerReference w:type="default" r:id="rId12"/>
      <w:pgSz w:w="11906" w:h="16838"/>
      <w:pgMar w:top="1702" w:right="720" w:bottom="720" w:left="720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8DC8" w14:textId="77777777" w:rsidR="00C740DB" w:rsidRDefault="00C740DB" w:rsidP="00C90E7E">
      <w:pPr>
        <w:spacing w:after="0" w:line="240" w:lineRule="auto"/>
      </w:pPr>
      <w:r>
        <w:separator/>
      </w:r>
    </w:p>
  </w:endnote>
  <w:endnote w:type="continuationSeparator" w:id="0">
    <w:p w14:paraId="13859EC3" w14:textId="77777777" w:rsidR="00C740DB" w:rsidRDefault="00C740DB" w:rsidP="00C9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018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DD7E2" w14:textId="77777777" w:rsidR="00C90E7E" w:rsidRDefault="00C90E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5FD08C" w14:textId="77777777" w:rsidR="00C90E7E" w:rsidRDefault="00C90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1E90" w14:textId="77777777" w:rsidR="00C740DB" w:rsidRDefault="00C740DB" w:rsidP="00C90E7E">
      <w:pPr>
        <w:spacing w:after="0" w:line="240" w:lineRule="auto"/>
      </w:pPr>
      <w:r>
        <w:separator/>
      </w:r>
    </w:p>
  </w:footnote>
  <w:footnote w:type="continuationSeparator" w:id="0">
    <w:p w14:paraId="4CBD88FF" w14:textId="77777777" w:rsidR="00C740DB" w:rsidRDefault="00C740DB" w:rsidP="00C9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43C2" w14:textId="77777777" w:rsidR="00C90E7E" w:rsidRDefault="00C90E7E" w:rsidP="00C90E7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F19BD3" wp14:editId="14F390A6">
          <wp:simplePos x="0" y="0"/>
          <wp:positionH relativeFrom="margin">
            <wp:align>right</wp:align>
          </wp:positionH>
          <wp:positionV relativeFrom="paragraph">
            <wp:posOffset>-17780</wp:posOffset>
          </wp:positionV>
          <wp:extent cx="2012024" cy="298450"/>
          <wp:effectExtent l="0" t="0" r="7620" b="635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024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93632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0F170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030927"/>
    <w:multiLevelType w:val="hybridMultilevel"/>
    <w:tmpl w:val="9F36833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4F872FB"/>
    <w:multiLevelType w:val="hybridMultilevel"/>
    <w:tmpl w:val="AC5E1DD8"/>
    <w:lvl w:ilvl="0" w:tplc="08090001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54425"/>
    <w:multiLevelType w:val="multilevel"/>
    <w:tmpl w:val="A6D610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7990259">
    <w:abstractNumId w:val="0"/>
  </w:num>
  <w:num w:numId="2" w16cid:durableId="569006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DB"/>
    <w:rsid w:val="003743F5"/>
    <w:rsid w:val="00425DD9"/>
    <w:rsid w:val="00435789"/>
    <w:rsid w:val="00471239"/>
    <w:rsid w:val="00490965"/>
    <w:rsid w:val="004A65FD"/>
    <w:rsid w:val="006A0E40"/>
    <w:rsid w:val="008C6D0D"/>
    <w:rsid w:val="008E4426"/>
    <w:rsid w:val="00A161E9"/>
    <w:rsid w:val="00AF7C56"/>
    <w:rsid w:val="00C740DB"/>
    <w:rsid w:val="00C90E7E"/>
    <w:rsid w:val="00D2714E"/>
    <w:rsid w:val="00D6419C"/>
    <w:rsid w:val="00EF6945"/>
    <w:rsid w:val="00F64ED6"/>
    <w:rsid w:val="00FA7205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F6CD7"/>
  <w15:chartTrackingRefBased/>
  <w15:docId w15:val="{9B040974-2436-41C4-AA25-27DF982E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0E7E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7205"/>
    <w:pPr>
      <w:numPr>
        <w:numId w:val="2"/>
      </w:numPr>
      <w:ind w:left="709" w:hanging="709"/>
      <w:outlineLvl w:val="1"/>
    </w:pPr>
    <w:rPr>
      <w:rFonts w:ascii="Arial" w:hAnsi="Arial" w:cs="Arial"/>
      <w:b/>
      <w:bCs/>
      <w:color w:val="7C5CA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E7E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7205"/>
    <w:rPr>
      <w:rFonts w:ascii="Arial" w:hAnsi="Arial" w:cs="Arial"/>
      <w:b/>
      <w:bCs/>
      <w:color w:val="7C5CA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9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7E"/>
  </w:style>
  <w:style w:type="paragraph" w:styleId="Footer">
    <w:name w:val="footer"/>
    <w:basedOn w:val="Normal"/>
    <w:link w:val="FooterChar"/>
    <w:uiPriority w:val="99"/>
    <w:unhideWhenUsed/>
    <w:rsid w:val="00C9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7E"/>
  </w:style>
  <w:style w:type="paragraph" w:styleId="ListParagraph">
    <w:name w:val="List Paragraph"/>
    <w:basedOn w:val="Normal"/>
    <w:uiPriority w:val="34"/>
    <w:qFormat/>
    <w:rsid w:val="00C90E7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64ED6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64ED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4E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4426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E4426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8E4426"/>
    <w:rPr>
      <w:sz w:val="20"/>
      <w:szCs w:val="20"/>
    </w:rPr>
  </w:style>
  <w:style w:type="table" w:customStyle="1" w:styleId="TableGrid1">
    <w:name w:val="Table Grid1"/>
    <w:basedOn w:val="TableNormal"/>
    <w:next w:val="TableGrid"/>
    <w:rsid w:val="008E4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semiHidden/>
    <w:unhideWhenUsed/>
    <w:rsid w:val="008E4426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8E4426"/>
    <w:rPr>
      <w:sz w:val="20"/>
      <w:szCs w:val="20"/>
    </w:rPr>
  </w:style>
  <w:style w:type="table" w:styleId="TableGrid">
    <w:name w:val="Table Grid"/>
    <w:basedOn w:val="TableNormal"/>
    <w:uiPriority w:val="39"/>
    <w:rsid w:val="008E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6419C"/>
    <w:pPr>
      <w:numPr>
        <w:numId w:val="1"/>
      </w:numPr>
      <w:spacing w:after="0" w:line="240" w:lineRule="auto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.harris\OneDrive%20-%20nda.gov.uk\Documents\SCCP%20Agenda%2016.05.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4126AB146D34AB2350A23199EDF49" ma:contentTypeVersion="4" ma:contentTypeDescription="Create a new document." ma:contentTypeScope="" ma:versionID="b71c7deff683e87d4d6dd408b3948f16">
  <xsd:schema xmlns:xsd="http://www.w3.org/2001/XMLSchema" xmlns:xs="http://www.w3.org/2001/XMLSchema" xmlns:p="http://schemas.microsoft.com/office/2006/metadata/properties" xmlns:ns2="e084e9b4-0e9f-46d1-8a7b-85b462d7279f" xmlns:ns3="97dba7ad-8585-41e1-8e9b-d9c0cde7b28e" targetNamespace="http://schemas.microsoft.com/office/2006/metadata/properties" ma:root="true" ma:fieldsID="8a9c40e869ea554c345288205f57b2ac" ns2:_="" ns3:_="">
    <xsd:import namespace="e084e9b4-0e9f-46d1-8a7b-85b462d7279f"/>
    <xsd:import namespace="97dba7ad-8585-41e1-8e9b-d9c0cde7b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4e9b4-0e9f-46d1-8a7b-85b462d72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ba7ad-8585-41e1-8e9b-d9c0cde7b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422B5C-7938-4C11-A7D0-44CED4823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8D3C9-51EA-47F8-B83B-7AE0DB8CD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4e9b4-0e9f-46d1-8a7b-85b462d7279f"/>
    <ds:schemaRef ds:uri="97dba7ad-8585-41e1-8e9b-d9c0cde7b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F2611-6B93-41FB-A1E8-58125CAB2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6DA84-34D5-4F17-B8DE-411F5503F4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SCCP Agenda 16.05.23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Ross</dc:creator>
  <cp:keywords/>
  <dc:description/>
  <cp:lastModifiedBy>Harris, Ross</cp:lastModifiedBy>
  <cp:revision>1</cp:revision>
  <dcterms:created xsi:type="dcterms:W3CDTF">2023-05-10T10:51:00Z</dcterms:created>
  <dcterms:modified xsi:type="dcterms:W3CDTF">2023-05-10T10:51:00Z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fffcc-0b75-4fc5-9391-81f23a104fec_Enabled">
    <vt:lpwstr>true</vt:lpwstr>
  </property>
  <property fmtid="{D5CDD505-2E9C-101B-9397-08002B2CF9AE}" pid="3" name="MSIP_Label_002fffcc-0b75-4fc5-9391-81f23a104fec_SetDate">
    <vt:lpwstr>2023-01-19T09:24:37Z</vt:lpwstr>
  </property>
  <property fmtid="{D5CDD505-2E9C-101B-9397-08002B2CF9AE}" pid="4" name="MSIP_Label_002fffcc-0b75-4fc5-9391-81f23a104fec_Method">
    <vt:lpwstr>Privileged</vt:lpwstr>
  </property>
  <property fmtid="{D5CDD505-2E9C-101B-9397-08002B2CF9AE}" pid="5" name="MSIP_Label_002fffcc-0b75-4fc5-9391-81f23a104fec_Name">
    <vt:lpwstr>OFFICIAL (not marked)</vt:lpwstr>
  </property>
  <property fmtid="{D5CDD505-2E9C-101B-9397-08002B2CF9AE}" pid="6" name="MSIP_Label_002fffcc-0b75-4fc5-9391-81f23a104fec_SiteId">
    <vt:lpwstr>ee032e7f-73e4-457a-a0c4-cfbe17e33ceb</vt:lpwstr>
  </property>
  <property fmtid="{D5CDD505-2E9C-101B-9397-08002B2CF9AE}" pid="7" name="MSIP_Label_002fffcc-0b75-4fc5-9391-81f23a104fec_ActionId">
    <vt:lpwstr>ea72f3ef-5f50-4b3c-92ec-dd79c017473f</vt:lpwstr>
  </property>
  <property fmtid="{D5CDD505-2E9C-101B-9397-08002B2CF9AE}" pid="8" name="MSIP_Label_002fffcc-0b75-4fc5-9391-81f23a104fec_ContentBits">
    <vt:lpwstr>0</vt:lpwstr>
  </property>
  <property fmtid="{D5CDD505-2E9C-101B-9397-08002B2CF9AE}" pid="9" name="ContentTypeId">
    <vt:lpwstr>0x01010048C4126AB146D34AB2350A23199EDF49</vt:lpwstr>
  </property>
</Properties>
</file>